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70" w:lineRule="exact"/>
        <w:jc w:val="left"/>
        <w:rPr>
          <w:sz w:val="7"/>
          <w:szCs w:val="7"/>
        </w:rPr>
      </w:pPr>
      <w:rPr/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1.25" w:type="dxa"/>
      </w:tblPr>
      <w:tblGrid/>
      <w:tr>
        <w:trPr>
          <w:trHeight w:val="1444" w:hRule="exact"/>
        </w:trPr>
        <w:tc>
          <w:tcPr>
            <w:tcW w:w="3947" w:type="dxa"/>
            <w:tcBorders>
              <w:top w:val="single" w:sz="15.912" w:space="0" w:color="231F20"/>
              <w:bottom w:val="single" w:sz="15.912" w:space="0" w:color="231F20"/>
              <w:left w:val="single" w:sz="15.912" w:space="0" w:color="231F20"/>
              <w:right w:val="single" w:sz="15.912" w:space="0" w:color="231F20"/>
            </w:tcBorders>
          </w:tcPr>
          <w:p>
            <w:pPr/>
            <w:rPr/>
          </w:p>
        </w:tc>
        <w:tc>
          <w:tcPr>
            <w:tcW w:w="6431" w:type="dxa"/>
            <w:gridSpan w:val="2"/>
            <w:tcBorders>
              <w:top w:val="single" w:sz="15.912" w:space="0" w:color="231F20"/>
              <w:bottom w:val="single" w:sz="15.912" w:space="0" w:color="231F20"/>
              <w:left w:val="single" w:sz="15.912" w:space="0" w:color="231F20"/>
              <w:right w:val="single" w:sz="15.912" w:space="0" w:color="231F2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63" w:right="740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Pr/>
            <w:r>
              <w:rPr>
                <w:rFonts w:ascii="Arial" w:hAnsi="Arial" w:cs="Arial" w:eastAsia="Arial"/>
                <w:sz w:val="28"/>
                <w:szCs w:val="28"/>
                <w:color w:val="231F20"/>
                <w:spacing w:val="0"/>
                <w:w w:val="100"/>
                <w:b/>
                <w:bCs/>
              </w:rPr>
              <w:t>YST</w:t>
            </w:r>
            <w:r>
              <w:rPr>
                <w:rFonts w:ascii="Arial" w:hAnsi="Arial" w:cs="Arial" w:eastAsia="Arial"/>
                <w:sz w:val="28"/>
                <w:szCs w:val="28"/>
                <w:color w:val="231F20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31F20"/>
                <w:spacing w:val="0"/>
                <w:w w:val="100"/>
                <w:b/>
                <w:bCs/>
              </w:rPr>
              <w:t>Steam</w:t>
            </w:r>
            <w:r>
              <w:rPr>
                <w:rFonts w:ascii="Arial" w:hAnsi="Arial" w:cs="Arial" w:eastAsia="Arial"/>
                <w:sz w:val="28"/>
                <w:szCs w:val="28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31F20"/>
                <w:spacing w:val="-2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8"/>
                <w:szCs w:val="28"/>
                <w:color w:val="231F20"/>
                <w:spacing w:val="0"/>
                <w:w w:val="100"/>
                <w:b/>
                <w:bCs/>
              </w:rPr>
              <w:t>urbine</w:t>
            </w:r>
            <w:r>
              <w:rPr>
                <w:rFonts w:ascii="Arial" w:hAnsi="Arial" w:cs="Arial" w:eastAsia="Arial"/>
                <w:sz w:val="28"/>
                <w:szCs w:val="28"/>
                <w:color w:val="231F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31F20"/>
                <w:spacing w:val="0"/>
                <w:w w:val="100"/>
                <w:b/>
                <w:bCs/>
              </w:rPr>
              <w:t>Drive</w:t>
            </w:r>
            <w:r>
              <w:rPr>
                <w:rFonts w:ascii="Arial" w:hAnsi="Arial" w:cs="Arial" w:eastAsia="Arial"/>
                <w:sz w:val="28"/>
                <w:szCs w:val="28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31F20"/>
                <w:spacing w:val="0"/>
                <w:w w:val="99"/>
                <w:b/>
                <w:bCs/>
              </w:rPr>
              <w:t>Centrifugal</w:t>
            </w:r>
            <w:r>
              <w:rPr>
                <w:rFonts w:ascii="Arial" w:hAnsi="Arial" w:cs="Arial" w:eastAsia="Arial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1270" w:right="1347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Pr/>
            <w:r>
              <w:rPr>
                <w:rFonts w:ascii="Arial" w:hAnsi="Arial" w:cs="Arial" w:eastAsia="Arial"/>
                <w:sz w:val="28"/>
                <w:szCs w:val="28"/>
                <w:color w:val="231F20"/>
                <w:spacing w:val="0"/>
                <w:w w:val="100"/>
                <w:b/>
                <w:bCs/>
              </w:rPr>
              <w:t>Compressor</w:t>
            </w:r>
            <w:r>
              <w:rPr>
                <w:rFonts w:ascii="Arial" w:hAnsi="Arial" w:cs="Arial" w:eastAsia="Arial"/>
                <w:sz w:val="28"/>
                <w:szCs w:val="28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31F20"/>
                <w:spacing w:val="0"/>
                <w:w w:val="100"/>
                <w:b/>
                <w:bCs/>
              </w:rPr>
              <w:t>Liquid</w:t>
            </w:r>
            <w:r>
              <w:rPr>
                <w:rFonts w:ascii="Arial" w:hAnsi="Arial" w:cs="Arial" w:eastAsia="Arial"/>
                <w:sz w:val="28"/>
                <w:szCs w:val="28"/>
                <w:color w:val="231F20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31F20"/>
                <w:spacing w:val="0"/>
                <w:w w:val="99"/>
                <w:b/>
                <w:bCs/>
              </w:rPr>
              <w:t>Chillers</w:t>
            </w:r>
            <w:r>
              <w:rPr>
                <w:rFonts w:ascii="Arial" w:hAnsi="Arial" w:cs="Arial" w:eastAsia="Arial"/>
                <w:sz w:val="28"/>
                <w:szCs w:val="28"/>
                <w:color w:val="000000"/>
                <w:spacing w:val="0"/>
                <w:w w:val="100"/>
              </w:rPr>
            </w:r>
          </w:p>
        </w:tc>
      </w:tr>
      <w:tr>
        <w:trPr>
          <w:trHeight w:val="373" w:hRule="exact"/>
        </w:trPr>
        <w:tc>
          <w:tcPr>
            <w:tcW w:w="3947" w:type="dxa"/>
            <w:tcBorders>
              <w:top w:val="single" w:sz="15.912" w:space="0" w:color="231F20"/>
              <w:bottom w:val="single" w:sz="15.912" w:space="0" w:color="231F20"/>
              <w:left w:val="single" w:sz="15.912" w:space="0" w:color="231F20"/>
              <w:right w:val="single" w:sz="15.912" w:space="0" w:color="231F20"/>
            </w:tcBorders>
          </w:tcPr>
          <w:p>
            <w:pPr>
              <w:spacing w:before="29" w:after="0" w:line="240" w:lineRule="auto"/>
              <w:ind w:left="56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color w:val="231F20"/>
                <w:spacing w:val="1"/>
                <w:w w:val="100"/>
              </w:rPr>
              <w:t>GUIDE</w:t>
            </w:r>
            <w:r>
              <w:rPr>
                <w:rFonts w:ascii="Arial" w:hAnsi="Arial" w:cs="Arial" w:eastAsia="Arial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231F20"/>
                <w:spacing w:val="1"/>
                <w:w w:val="100"/>
              </w:rPr>
              <w:t>SPECIFI</w:t>
            </w:r>
            <w:r>
              <w:rPr>
                <w:rFonts w:ascii="Arial" w:hAnsi="Arial" w:cs="Arial" w:eastAsia="Arial"/>
                <w:sz w:val="24"/>
                <w:szCs w:val="24"/>
                <w:color w:val="231F20"/>
                <w:spacing w:val="-6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color w:val="231F20"/>
                <w:spacing w:val="-24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color w:val="231F20"/>
                <w:spacing w:val="0"/>
                <w:w w:val="100"/>
              </w:rPr>
              <w:t>IONS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91" w:type="dxa"/>
            <w:tcBorders>
              <w:top w:val="single" w:sz="15.912" w:space="0" w:color="231F20"/>
              <w:bottom w:val="single" w:sz="15.912" w:space="0" w:color="231F20"/>
              <w:left w:val="single" w:sz="15.912" w:space="0" w:color="231F20"/>
              <w:right w:val="single" w:sz="15.912" w:space="0" w:color="231F20"/>
            </w:tcBorders>
          </w:tcPr>
          <w:p>
            <w:pPr>
              <w:spacing w:before="90" w:after="0" w:line="240" w:lineRule="auto"/>
              <w:ind w:left="7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231F20"/>
                <w:spacing w:val="0"/>
                <w:w w:val="100"/>
              </w:rPr>
              <w:t>Supersedes:</w:t>
            </w:r>
            <w:r>
              <w:rPr>
                <w:rFonts w:ascii="Arial" w:hAnsi="Arial" w:cs="Arial" w:eastAsia="Arial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231F20"/>
                <w:spacing w:val="0"/>
                <w:w w:val="100"/>
              </w:rPr>
              <w:t>160.67-GS1</w:t>
            </w:r>
            <w:r>
              <w:rPr>
                <w:rFonts w:ascii="Arial" w:hAnsi="Arial" w:cs="Arial" w:eastAsia="Arial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231F20"/>
                <w:spacing w:val="0"/>
                <w:w w:val="100"/>
              </w:rPr>
              <w:t>(1009)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3040" w:type="dxa"/>
            <w:tcBorders>
              <w:top w:val="single" w:sz="15.912" w:space="0" w:color="231F20"/>
              <w:bottom w:val="single" w:sz="15.912" w:space="0" w:color="231F20"/>
              <w:left w:val="single" w:sz="15.912" w:space="0" w:color="231F20"/>
              <w:right w:val="single" w:sz="15.912" w:space="0" w:color="231F20"/>
            </w:tcBorders>
          </w:tcPr>
          <w:p>
            <w:pPr>
              <w:spacing w:before="90" w:after="0" w:line="240" w:lineRule="auto"/>
              <w:ind w:left="7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231F20"/>
                <w:spacing w:val="0"/>
                <w:w w:val="100"/>
              </w:rPr>
              <w:t>Form</w:t>
            </w:r>
            <w:r>
              <w:rPr>
                <w:rFonts w:ascii="Arial" w:hAnsi="Arial" w:cs="Arial" w:eastAsia="Arial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231F20"/>
                <w:spacing w:val="0"/>
                <w:w w:val="100"/>
              </w:rPr>
              <w:t>160.67-GS1</w:t>
            </w:r>
            <w:r>
              <w:rPr>
                <w:rFonts w:ascii="Arial" w:hAnsi="Arial" w:cs="Arial" w:eastAsia="Arial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231F20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color w:val="231F20"/>
                <w:spacing w:val="-15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color w:val="231F20"/>
                <w:spacing w:val="0"/>
                <w:w w:val="100"/>
              </w:rPr>
              <w:t>13)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</w:tbl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00" w:right="9532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72.2565pt;margin-top:-101.588898pt;width:164.636160pt;height:36.406pt;mso-position-horizontal-relative:page;mso-position-vertical-relative:paragraph;z-index:-356" coordorigin="1445,-2032" coordsize="3293,728">
            <v:group style="position:absolute;left:2191;top:-2021;width:666;height:706" coordorigin="2191,-2021" coordsize="666,706">
              <v:shape style="position:absolute;left:2191;top:-2021;width:666;height:706" coordorigin="2191,-2021" coordsize="666,706" path="m2418,-2021l2191,-2021,2422,-1572,2422,-1315,2625,-1315,2625,-1576,2732,-1782,2525,-1782,2418,-2021e" filled="t" fillcolor="#231F20" stroked="f">
                <v:path arrowok="t"/>
                <v:fill/>
              </v:shape>
              <v:shape style="position:absolute;left:2191;top:-2021;width:666;height:706" coordorigin="2191,-2021" coordsize="666,706" path="m2856,-2021l2632,-2021,2525,-1782,2732,-1782,2856,-2021e" filled="t" fillcolor="#231F20" stroked="f">
                <v:path arrowok="t"/>
                <v:fill/>
              </v:shape>
            </v:group>
            <v:group style="position:absolute;left:2770;top:-2021;width:574;height:702" coordorigin="2770,-2021" coordsize="574,702">
              <v:shape style="position:absolute;left:2770;top:-2021;width:574;height:702" coordorigin="2770,-2021" coordsize="574,702" path="m3078,-2021l3000,-2012,2931,-1986,2872,-1944,2826,-1888,2793,-1818,2774,-1736,2770,-1677,2770,-1674,2774,-1610,2793,-1524,2826,-1452,2872,-1395,2930,-1353,2999,-1328,3078,-1319,3103,-1320,3176,-1334,3241,-1365,3297,-1411,3340,-1473,3345,-1482,3073,-1482,3051,-1485,3001,-1520,2974,-1580,2963,-1650,2963,-1674,2963,-1677,2970,-1746,2994,-1808,3041,-1849,3088,-1858,3345,-1858,3337,-1872,3294,-1932,3236,-1979,3164,-2010,3108,-2020,3078,-2021e" filled="t" fillcolor="#231F20" stroked="f">
                <v:path arrowok="t"/>
                <v:fill/>
              </v:shape>
            </v:group>
            <v:group style="position:absolute;left:3073;top:-1858;width:312;height:376" coordorigin="3073,-1858" coordsize="312,376">
              <v:shape style="position:absolute;left:3073;top:-1858;width:312;height:376" coordorigin="3073,-1858" coordsize="312,376" path="m3345,-1858l3088,-1858,3107,-1854,3125,-1846,3173,-1784,3190,-1716,3193,-1665,3192,-1636,3178,-1563,3146,-1510,3073,-1482,3345,-1482,3370,-1550,3382,-1609,3386,-1674,3385,-1700,3374,-1777,3349,-1850,3345,-1858e" filled="t" fillcolor="#231F20" stroked="f">
                <v:path arrowok="t"/>
                <v:fill/>
              </v:shape>
            </v:group>
            <v:group style="position:absolute;left:3411;top:-2014;width:562;height:701" coordorigin="3411,-2014" coordsize="562,701">
              <v:shape style="position:absolute;left:3411;top:-2014;width:562;height:701" coordorigin="3411,-2014" coordsize="562,701" path="m3702,-2014l3411,-2014,3411,-1314,3613,-1314,3613,-1558,3965,-1558,3927,-1622,3889,-1650,3906,-1660,3921,-1671,3934,-1685,3945,-1701,3951,-1712,3613,-1712,3613,-1851,3973,-1851,3972,-1858,3947,-1931,3891,-1981,3826,-2003,3737,-2014,3702,-2014e" filled="t" fillcolor="#231F20" stroked="f">
                <v:path arrowok="t"/>
                <v:fill/>
              </v:shape>
            </v:group>
            <v:group style="position:absolute;left:3613;top:-1558;width:384;height:244" coordorigin="3613,-1558" coordsize="384,244">
              <v:shape style="position:absolute;left:3613;top:-1558;width:384;height:244" coordorigin="3613,-1558" coordsize="384,244" path="m3965,-1558l3613,-1558,3685,-1558,3713,-1555,3774,-1512,3783,-1432,3783,-1403,3784,-1378,3786,-1356,3788,-1338,3790,-1324,3793,-1314,3997,-1314,3994,-1335,3987,-1338,3982,-1346,3978,-1359,3977,-1378,3976,-1403,3976,-1479,3973,-1513,3969,-1540,3965,-1558e" filled="t" fillcolor="#231F20" stroked="f">
                <v:path arrowok="t"/>
                <v:fill/>
              </v:shape>
            </v:group>
            <v:group style="position:absolute;left:3613;top:-1851;width:361;height:139" coordorigin="3613,-1851" coordsize="361,139">
              <v:shape style="position:absolute;left:3613;top:-1851;width:361;height:139" coordorigin="3613,-1851" coordsize="361,139" path="m3973,-1851l3613,-1851,3712,-1851,3733,-1848,3785,-1789,3787,-1759,3779,-1741,3765,-1727,3747,-1718,3722,-1713,3693,-1712,3951,-1712,3972,-1783,3975,-1836,3973,-1851e" filled="t" fillcolor="#231F20" stroked="f">
                <v:path arrowok="t"/>
                <v:fill/>
              </v:shape>
            </v:group>
            <v:group style="position:absolute;left:4013;top:-2021;width:646;height:707" coordorigin="4013,-2021" coordsize="646,707">
              <v:shape style="position:absolute;left:4013;top:-2021;width:646;height:707" coordorigin="4013,-2021" coordsize="646,707" path="m4217,-2021l4013,-2021,4013,-1314,4217,-1314,4217,-1538,4265,-1596,4499,-1596,4408,-1755,4440,-1792,4217,-1792,4217,-2021e" filled="t" fillcolor="#231F20" stroked="f">
                <v:path arrowok="t"/>
                <v:fill/>
              </v:shape>
              <v:shape style="position:absolute;left:4013;top:-2021;width:646;height:707" coordorigin="4013,-2021" coordsize="646,707" path="m4499,-1596l4265,-1596,4415,-1314,4659,-1314,4499,-1596e" filled="t" fillcolor="#231F20" stroked="f">
                <v:path arrowok="t"/>
                <v:fill/>
              </v:shape>
              <v:shape style="position:absolute;left:4013;top:-2021;width:646;height:707" coordorigin="4013,-2021" coordsize="646,707" path="m4635,-2021l4396,-2021,4217,-1792,4440,-1792,4635,-2021e" filled="t" fillcolor="#231F20" stroked="f">
                <v:path arrowok="t"/>
                <v:fill/>
              </v:shape>
            </v:group>
            <v:group style="position:absolute;left:4636;top:-2019;width:92;height:89" coordorigin="4636,-2019" coordsize="92,89">
              <v:shape style="position:absolute;left:4636;top:-2019;width:92;height:89" coordorigin="4636,-2019" coordsize="92,89" path="m4671,-2019l4653,-2010,4640,-1993,4636,-1969,4644,-1949,4661,-1935,4683,-1930,4700,-1933,4706,-1938,4669,-1938,4655,-1948,4646,-1967,4646,-1995,4661,-2010,4683,-2015,4699,-2015,4698,-2016,4671,-2019e" filled="t" fillcolor="#231F20" stroked="f">
                <v:path arrowok="t"/>
                <v:fill/>
              </v:shape>
              <v:shape style="position:absolute;left:4636;top:-2019;width:92;height:89" coordorigin="4636,-2019" coordsize="92,89" path="m4699,-2015l4683,-2015,4689,-2015,4707,-2007,4720,-1991,4724,-1966,4714,-1950,4696,-1940,4669,-1938,4706,-1938,4716,-1944,4725,-1963,4728,-1990,4717,-2006,4699,-2015e" filled="t" fillcolor="#231F20" stroked="f">
                <v:path arrowok="t"/>
                <v:fill/>
              </v:shape>
              <v:shape style="position:absolute;left:4636;top:-2019;width:92;height:89" coordorigin="4636,-2019" coordsize="92,89" path="m4697,-2002l4665,-2002,4665,-1952,4672,-1952,4672,-1973,4704,-1973,4698,-1976,4702,-1979,4672,-1979,4672,-1996,4705,-1996,4705,-2000,4697,-2002e" filled="t" fillcolor="#231F20" stroked="f">
                <v:path arrowok="t"/>
                <v:fill/>
              </v:shape>
              <v:shape style="position:absolute;left:4636;top:-2019;width:92;height:89" coordorigin="4636,-2019" coordsize="92,89" path="m4704,-1973l4700,-1973,4697,-1964,4698,-1956,4699,-1952,4707,-1952,4704,-1956,4705,-1957,4704,-1972,4704,-1973e" filled="t" fillcolor="#231F20" stroked="f">
                <v:path arrowok="t"/>
                <v:fill/>
              </v:shape>
              <v:shape style="position:absolute;left:4636;top:-2019;width:92;height:89" coordorigin="4636,-2019" coordsize="92,89" path="m4705,-1996l4693,-1996,4699,-1995,4698,-1980,4693,-1979,4702,-1979,4703,-1980,4706,-1982,4705,-1993,4705,-1996e" filled="t" fillcolor="#231F20" stroked="f">
                <v:path arrowok="t"/>
                <v:fill/>
              </v:shape>
            </v:group>
            <v:group style="position:absolute;left:1455;top:-2022;width:703;height:703" coordorigin="1455,-2022" coordsize="703,703">
              <v:shape style="position:absolute;left:1455;top:-2022;width:703;height:703" coordorigin="1455,-2022" coordsize="703,703" path="m1455,-1683l1455,-1319,2158,-1319,2158,-1520,1667,-1520,1667,-1554,1563,-1554,1520,-1585,1584,-1672,1459,-1672,1455,-1683e" filled="t" fillcolor="#231F20" stroked="f">
                <v:path arrowok="t"/>
                <v:fill/>
              </v:shape>
              <v:shape style="position:absolute;left:1455;top:-2022;width:703;height:703" coordorigin="1455,-2022" coordsize="703,703" path="m1720,-1577l1720,-1520,2158,-1520,2158,-1545,1775,-1545,1720,-1577e" filled="t" fillcolor="#231F20" stroked="f">
                <v:path arrowok="t"/>
                <v:fill/>
              </v:shape>
              <v:shape style="position:absolute;left:1455;top:-2022;width:703;height:703" coordorigin="1455,-2022" coordsize="703,703" path="m1720,-1730l1720,-1621,1795,-1580,1775,-1545,2158,-1545,2158,-1591,1852,-1591,1813,-1591,1814,-1676,1720,-1730e" filled="t" fillcolor="#231F20" stroked="f">
                <v:path arrowok="t"/>
                <v:fill/>
              </v:shape>
              <v:shape style="position:absolute;left:1455;top:-2022;width:703;height:703" coordorigin="1455,-2022" coordsize="703,703" path="m1630,-1646l1563,-1554,1667,-1554,1667,-1633,1654,-1636,1641,-1640,1630,-1646e" filled="t" fillcolor="#231F20" stroked="f">
                <v:path arrowok="t"/>
                <v:fill/>
              </v:shape>
              <v:shape style="position:absolute;left:1455;top:-2022;width:703;height:703" coordorigin="1455,-2022" coordsize="703,703" path="m1853,-1653l1852,-1591,2158,-1591,2158,-1625,1902,-1625,1853,-1653e" filled="t" fillcolor="#231F20" stroked="f">
                <v:path arrowok="t"/>
                <v:fill/>
              </v:shape>
              <v:shape style="position:absolute;left:1455;top:-2022;width:703;height:703" coordorigin="1455,-2022" coordsize="703,703" path="m2158,-1764l1912,-1764,1932,-1731,1877,-1698,1927,-1670,1902,-1625,2158,-1625,2158,-1764e" filled="t" fillcolor="#231F20" stroked="f">
                <v:path arrowok="t"/>
                <v:fill/>
              </v:shape>
              <v:shape style="position:absolute;left:1455;top:-2022;width:703;height:703" coordorigin="1455,-2022" coordsize="703,703" path="m1567,-1707l1459,-1672,1584,-1672,1588,-1678,1580,-1687,1573,-1696,1567,-1707e" filled="t" fillcolor="#231F20" stroked="f">
                <v:path arrowok="t"/>
                <v:fill/>
              </v:shape>
              <v:shape style="position:absolute;left:1455;top:-2022;width:703;height:703" coordorigin="1455,-2022" coordsize="703,703" path="m1839,-1829l1744,-1774,1839,-1720,1912,-1764,2158,-1764,2158,-1787,1911,-1787,1839,-1829e" filled="t" fillcolor="#231F20" stroked="f">
                <v:path arrowok="t"/>
                <v:fill/>
              </v:shape>
              <v:shape style="position:absolute;left:1455;top:-2022;width:703;height:703" coordorigin="1455,-2022" coordsize="703,703" path="m2158,-1924l1900,-1924,1926,-1880,1877,-1852,1931,-1820,1911,-1787,2158,-1787,2158,-1924e" filled="t" fillcolor="#231F20" stroked="f">
                <v:path arrowok="t"/>
                <v:fill/>
              </v:shape>
              <v:shape style="position:absolute;left:1455;top:-2022;width:703;height:703" coordorigin="1455,-2022" coordsize="703,703" path="m2158,-2003l1771,-2003,1791,-1969,1720,-1927,1720,-1819,1813,-1873,1811,-1959,1850,-1959,2158,-1959,2158,-2003e" filled="t" fillcolor="#231F20" stroked="f">
                <v:path arrowok="t"/>
                <v:fill/>
              </v:shape>
              <v:shape style="position:absolute;left:1455;top:-2022;width:703;height:703" coordorigin="1455,-2022" coordsize="703,703" path="m1586,-1878l1460,-1878,1569,-1843,1575,-1854,1582,-1863,1590,-1872,1586,-1878e" filled="t" fillcolor="#231F20" stroked="f">
                <v:path arrowok="t"/>
                <v:fill/>
              </v:shape>
              <v:shape style="position:absolute;left:1455;top:-2022;width:703;height:703" coordorigin="1455,-2022" coordsize="703,703" path="m2158,-2022l1455,-2022,1455,-1862,1460,-1878,1586,-1878,1524,-1964,1566,-1994,1667,-1994,1667,-2022,2158,-2022e" filled="t" fillcolor="#231F20" stroked="f">
                <v:path arrowok="t"/>
                <v:fill/>
              </v:shape>
              <v:shape style="position:absolute;left:1455;top:-2022;width:703;height:703" coordorigin="1455,-2022" coordsize="703,703" path="m2158,-1959l1850,-1959,1851,-1895,1900,-1924,2158,-1924,2158,-1959e" filled="t" fillcolor="#231F20" stroked="f">
                <v:path arrowok="t"/>
                <v:fill/>
              </v:shape>
              <v:shape style="position:absolute;left:1455;top:-2022;width:703;height:703" coordorigin="1455,-2022" coordsize="703,703" path="m1667,-1994l1566,-1994,1632,-1903,1644,-1909,1656,-1912,1667,-1915,1667,-1994e" filled="t" fillcolor="#231F20" stroked="f">
                <v:path arrowok="t"/>
                <v:fill/>
              </v:shape>
              <v:shape style="position:absolute;left:1455;top:-2022;width:703;height:703" coordorigin="1455,-2022" coordsize="703,703" path="m2158,-2022l1720,-2022,1720,-1973,1771,-2003,2158,-2003,2158,-2022e" filled="t" fillcolor="#231F20" stroked="f">
                <v:path arrowok="t"/>
                <v:fill/>
              </v:shape>
            </v:group>
            <v:group style="position:absolute;left:1455;top:-1825;width:97;height:99" coordorigin="1455,-1825" coordsize="97,99">
              <v:shape style="position:absolute;left:1455;top:-1825;width:97;height:99" coordorigin="1455,-1825" coordsize="97,99" path="m1455,-1825l1455,-1726,1552,-1757,1551,-1763,1551,-1768,1551,-1781,1551,-1787,1552,-1793,1455,-1825e" filled="t" fillcolor="#231F20" stroked="f">
                <v:path arrowok="t"/>
                <v:fill/>
              </v:shape>
            </v:group>
            <v:group style="position:absolute;left:1602;top:-1859;width:65;height:168" coordorigin="1602,-1859" coordsize="65,168">
              <v:shape style="position:absolute;left:1602;top:-1859;width:65;height:168" coordorigin="1602,-1859" coordsize="65,168" path="m1667,-1859l1617,-1824,1602,-1774,1605,-1751,1614,-1731,1626,-1713,1642,-1700,1661,-1691,1667,-1859e" filled="t" fillcolor="#231F2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73.062798pt;margin-top:-50.611099pt;width:15.7984pt;height:8.827pt;mso-position-horizontal-relative:page;mso-position-vertical-relative:paragraph;z-index:-355" coordorigin="1461,-1012" coordsize="316,177">
            <v:group style="position:absolute;left:1471;top:-1002;width:126;height:157" coordorigin="1471,-1002" coordsize="126,157">
              <v:shape style="position:absolute;left:1471;top:-1002;width:126;height:157" coordorigin="1471,-1002" coordsize="126,157" path="m1536,-1002l1471,-1002,1471,-846,1538,-846,1543,-846,1566,-849,1583,-859,1592,-872,1503,-872,1503,-912,1590,-912,1585,-920,1574,-932,1579,-937,1503,-937,1503,-976,1588,-976,1581,-988,1562,-999,1536,-1002e" filled="t" fillcolor="#231F20" stroked="f">
                <v:path arrowok="t"/>
                <v:fill/>
              </v:shape>
              <v:shape style="position:absolute;left:1471;top:-1002;width:126;height:157" coordorigin="1471,-1002" coordsize="126,157" path="m1590,-912l1555,-912,1565,-907,1565,-879,1556,-872,1592,-872,1594,-875,1597,-901,1590,-912e" filled="t" fillcolor="#231F20" stroked="f">
                <v:path arrowok="t"/>
                <v:fill/>
              </v:shape>
              <v:shape style="position:absolute;left:1471;top:-1002;width:126;height:157" coordorigin="1471,-1002" coordsize="126,157" path="m1588,-976l1550,-976,1559,-970,1559,-943,1549,-937,1579,-937,1587,-946,1591,-971,1588,-976e" filled="t" fillcolor="#231F20" stroked="f">
                <v:path arrowok="t"/>
                <v:fill/>
              </v:shape>
            </v:group>
            <v:group style="position:absolute;left:1612;top:-1002;width:155;height:157" coordorigin="1612,-1002" coordsize="155,157">
              <v:shape style="position:absolute;left:1612;top:-1002;width:155;height:157" coordorigin="1612,-1002" coordsize="155,157" path="m1649,-1002l1612,-1002,1675,-907,1675,-846,1707,-846,1707,-907,1726,-937,1691,-937,1649,-1002e" filled="t" fillcolor="#231F20" stroked="f">
                <v:path arrowok="t"/>
                <v:fill/>
              </v:shape>
              <v:shape style="position:absolute;left:1612;top:-1002;width:155;height:157" coordorigin="1612,-1002" coordsize="155,157" path="m1767,-1002l1731,-1002,1691,-937,1726,-937,1767,-1002e" filled="t" fillcolor="#231F2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93.382202pt;margin-top:-50.852089pt;width:62.8028pt;height:9.36359pt;mso-position-horizontal-relative:page;mso-position-vertical-relative:paragraph;z-index:-354" coordorigin="1868,-1017" coordsize="1256,187">
            <v:group style="position:absolute;left:1878;top:-1002;width:95;height:162" coordorigin="1878,-1002" coordsize="95,162">
              <v:shape style="position:absolute;left:1878;top:-1002;width:95;height:162" coordorigin="1878,-1002" coordsize="95,162" path="m1887,-872l1878,-846,1887,-842,1902,-840,1913,-840,1937,-843,1954,-852,1965,-867,1904,-867,1895,-869,1887,-872e" filled="t" fillcolor="#231F20" stroked="f">
                <v:path arrowok="t"/>
                <v:fill/>
              </v:shape>
              <v:shape style="position:absolute;left:1878;top:-1002;width:95;height:162" coordorigin="1878,-1002" coordsize="95,162" path="m1973,-1002l1941,-1002,1938,-889,1929,-872,1910,-867,1965,-867,1971,-890,1973,-920,1973,-1002e" filled="t" fillcolor="#231F20" stroked="f">
                <v:path arrowok="t"/>
                <v:fill/>
              </v:shape>
            </v:group>
            <v:group style="position:absolute;left:2017;top:-1006;width:162;height:166" coordorigin="2017,-1006" coordsize="162,166">
              <v:shape style="position:absolute;left:2017;top:-1006;width:162;height:166" coordorigin="2017,-1006" coordsize="162,166" path="m2081,-1006l2025,-958,2017,-900,2026,-878,2040,-861,2057,-849,2076,-842,2096,-840,2103,-840,2122,-844,2140,-851,2155,-864,2158,-868,2086,-868,2070,-876,2058,-891,2051,-913,2050,-942,2059,-962,2075,-976,2097,-981,2159,-981,2149,-990,2130,-999,2108,-1005,2081,-1006e" filled="t" fillcolor="#231F20" stroked="f">
                <v:path arrowok="t"/>
                <v:fill/>
              </v:shape>
              <v:shape style="position:absolute;left:2017;top:-1006;width:162;height:166" coordorigin="2017,-1006" coordsize="162,166" path="m2159,-981l2097,-981,2117,-976,2133,-964,2143,-945,2146,-919,2142,-898,2130,-882,2112,-871,2086,-868,2158,-868,2168,-882,2176,-906,2179,-936,2174,-958,2164,-976,2159,-981e" filled="t" fillcolor="#231F20" stroked="f">
                <v:path arrowok="t"/>
                <v:fill/>
              </v:shape>
            </v:group>
            <v:group style="position:absolute;left:2221;top:-1002;width:142;height:157" coordorigin="2221,-1002" coordsize="142,157">
              <v:shape style="position:absolute;left:2221;top:-1002;width:142;height:157" coordorigin="2221,-1002" coordsize="142,157" path="m2253,-1002l2221,-1002,2221,-846,2253,-846,2253,-911,2364,-911,2364,-939,2253,-939,2253,-1002e" filled="t" fillcolor="#231F20" stroked="f">
                <v:path arrowok="t"/>
                <v:fill/>
              </v:shape>
              <v:shape style="position:absolute;left:2221;top:-1002;width:142;height:157" coordorigin="2221,-1002" coordsize="142,157" path="m2364,-911l2332,-911,2332,-846,2364,-846,2364,-911e" filled="t" fillcolor="#231F20" stroked="f">
                <v:path arrowok="t"/>
                <v:fill/>
              </v:shape>
              <v:shape style="position:absolute;left:2221;top:-1002;width:142;height:157" coordorigin="2221,-1002" coordsize="142,157" path="m2364,-1002l2332,-1002,2332,-939,2364,-939,2364,-1002e" filled="t" fillcolor="#231F20" stroked="f">
                <v:path arrowok="t"/>
                <v:fill/>
              </v:shape>
            </v:group>
            <v:group style="position:absolute;left:2414;top:-1002;width:142;height:157" coordorigin="2414,-1002" coordsize="142,157">
              <v:shape style="position:absolute;left:2414;top:-1002;width:142;height:157" coordorigin="2414,-1002" coordsize="142,157" path="m2454,-1002l2414,-1002,2414,-846,2445,-846,2445,-958,2482,-958,2454,-1002e" filled="t" fillcolor="#231F20" stroked="f">
                <v:path arrowok="t"/>
                <v:fill/>
              </v:shape>
              <v:shape style="position:absolute;left:2414;top:-1002;width:142;height:157" coordorigin="2414,-1002" coordsize="142,157" path="m2482,-958l2445,-958,2457,-937,2515,-846,2555,-846,2555,-892,2524,-892,2512,-912,2504,-924,2482,-958e" filled="t" fillcolor="#231F20" stroked="f">
                <v:path arrowok="t"/>
                <v:fill/>
              </v:shape>
              <v:shape style="position:absolute;left:2414;top:-1002;width:142;height:157" coordorigin="2414,-1002" coordsize="142,157" path="m2555,-1002l2524,-1002,2524,-892,2555,-892,2555,-1002e" filled="t" fillcolor="#231F20" stroked="f">
                <v:path arrowok="t"/>
                <v:fill/>
              </v:shape>
            </v:group>
            <v:group style="position:absolute;left:2605;top:-1007;width:120;height:167" coordorigin="2605,-1007" coordsize="120,167">
              <v:shape style="position:absolute;left:2605;top:-1007;width:120;height:167" coordorigin="2605,-1007" coordsize="120,167" path="m2611,-889l2611,-853,2629,-846,2649,-842,2671,-840,2693,-844,2712,-853,2725,-869,2648,-869,2629,-877,2611,-889e" filled="t" fillcolor="#231F20" stroked="f">
                <v:path arrowok="t"/>
                <v:fill/>
              </v:shape>
              <v:shape style="position:absolute;left:2605;top:-1007;width:120;height:167" coordorigin="2605,-1007" coordsize="120,167" path="m2658,-1007l2634,-1001,2617,-990,2607,-973,2605,-951,2612,-937,2627,-925,2648,-916,2678,-907,2692,-897,2694,-879,2679,-871,2648,-869,2725,-869,2725,-870,2730,-895,2725,-913,2712,-925,2692,-934,2664,-943,2644,-952,2638,-966,2648,-977,2678,-980,2718,-980,2720,-994,2704,-1001,2683,-1006,2658,-1007e" filled="t" fillcolor="#231F20" stroked="f">
                <v:path arrowok="t"/>
                <v:fill/>
              </v:shape>
              <v:shape style="position:absolute;left:2605;top:-1007;width:120;height:167" coordorigin="2605,-1007" coordsize="120,167" path="m2718,-980l2678,-980,2697,-974,2715,-963,2718,-980e" filled="t" fillcolor="#231F20" stroked="f">
                <v:path arrowok="t"/>
                <v:fill/>
              </v:shape>
            </v:group>
            <v:group style="position:absolute;left:2768;top:-1006;width:162;height:166" coordorigin="2768,-1006" coordsize="162,166">
              <v:shape style="position:absolute;left:2768;top:-1006;width:162;height:166" coordorigin="2768,-1006" coordsize="162,166" path="m2833,-1006l2776,-958,2768,-900,2777,-878,2791,-861,2808,-849,2827,-842,2847,-840,2854,-840,2873,-844,2891,-851,2906,-864,2909,-868,2837,-868,2821,-876,2809,-891,2802,-913,2801,-942,2810,-962,2826,-976,2848,-981,2910,-981,2900,-990,2881,-999,2859,-1005,2833,-1006e" filled="t" fillcolor="#231F20" stroked="f">
                <v:path arrowok="t"/>
                <v:fill/>
              </v:shape>
              <v:shape style="position:absolute;left:2768;top:-1006;width:162;height:166" coordorigin="2768,-1006" coordsize="162,166" path="m2910,-981l2848,-981,2868,-976,2884,-964,2894,-945,2897,-919,2893,-898,2881,-882,2863,-871,2837,-868,2909,-868,2919,-882,2927,-906,2930,-936,2925,-958,2915,-976,2910,-981e" filled="t" fillcolor="#231F20" stroked="f">
                <v:path arrowok="t"/>
                <v:fill/>
              </v:shape>
            </v:group>
            <v:group style="position:absolute;left:2972;top:-1002;width:141;height:157" coordorigin="2972,-1002" coordsize="141,157">
              <v:shape style="position:absolute;left:2972;top:-1002;width:141;height:157" coordorigin="2972,-1002" coordsize="141,157" path="m3012,-1002l2972,-1002,2972,-846,3004,-846,3004,-958,3041,-958,3012,-1002e" filled="t" fillcolor="#231F20" stroked="f">
                <v:path arrowok="t"/>
                <v:fill/>
              </v:shape>
              <v:shape style="position:absolute;left:2972;top:-1002;width:141;height:157" coordorigin="2972,-1002" coordsize="141,157" path="m3041,-958l3004,-958,3015,-937,3074,-846,3114,-846,3114,-892,3082,-892,3070,-912,3041,-958e" filled="t" fillcolor="#231F20" stroked="f">
                <v:path arrowok="t"/>
                <v:fill/>
              </v:shape>
              <v:shape style="position:absolute;left:2972;top:-1002;width:141;height:157" coordorigin="2972,-1002" coordsize="141,157" path="m3114,-1002l3082,-1002,3082,-892,3114,-892,3114,-1002e" filled="t" fillcolor="#231F2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162.200714pt;margin-top:-50.85714pt;width:33.030388pt;height:9.355637pt;mso-position-horizontal-relative:page;mso-position-vertical-relative:paragraph;z-index:-353" coordorigin="3244,-1017" coordsize="661,187">
            <v:group style="position:absolute;left:3254;top:-1007;width:139;height:165" coordorigin="3254,-1007" coordsize="139,165">
              <v:shape style="position:absolute;left:3254;top:-1007;width:139;height:165" coordorigin="3254,-1007" coordsize="139,165" path="m3325,-1007l3264,-962,3254,-907,3260,-887,3329,-843,3357,-842,3376,-849,3393,-860,3379,-870,3325,-870,3311,-876,3299,-890,3291,-913,3289,-947,3301,-966,3319,-976,3339,-980,3381,-980,3386,-993,3371,-1001,3351,-1006,3325,-1007e" filled="t" fillcolor="#231F20" stroked="f">
                <v:path arrowok="t"/>
                <v:fill/>
              </v:shape>
              <v:shape style="position:absolute;left:3254;top:-1007;width:139;height:165" coordorigin="3254,-1007" coordsize="139,165" path="m3367,-878l3351,-871,3325,-870,3379,-870,3367,-878e" filled="t" fillcolor="#231F20" stroked="f">
                <v:path arrowok="t"/>
                <v:fill/>
              </v:shape>
              <v:shape style="position:absolute;left:3254;top:-1007;width:139;height:165" coordorigin="3254,-1007" coordsize="139,165" path="m3381,-980l3339,-980,3359,-974,3375,-963,3381,-980e" filled="t" fillcolor="#231F20" stroked="f">
                <v:path arrowok="t"/>
                <v:fill/>
              </v:shape>
            </v:group>
            <v:group style="position:absolute;left:3425;top:-1006;width:162;height:166" coordorigin="3425,-1006" coordsize="162,166">
              <v:shape style="position:absolute;left:3425;top:-1006;width:162;height:166" coordorigin="3425,-1006" coordsize="162,166" path="m3489,-1006l3433,-958,3425,-900,3434,-878,3448,-861,3465,-849,3484,-842,3504,-840,3511,-840,3530,-844,3547,-851,3563,-864,3566,-868,3494,-868,3478,-876,3466,-891,3459,-913,3458,-942,3467,-962,3483,-976,3504,-981,3567,-981,3557,-990,3538,-999,3516,-1005,3489,-1006e" filled="t" fillcolor="#231F20" stroked="f">
                <v:path arrowok="t"/>
                <v:fill/>
              </v:shape>
              <v:shape style="position:absolute;left:3425;top:-1006;width:162;height:166" coordorigin="3425,-1006" coordsize="162,166" path="m3567,-981l3504,-981,3525,-976,3541,-964,3551,-945,3554,-919,3550,-898,3538,-882,3519,-871,3494,-868,3566,-868,3576,-882,3584,-906,3587,-936,3582,-958,3572,-976,3567,-981e" filled="t" fillcolor="#231F20" stroked="f">
                <v:path arrowok="t"/>
                <v:fill/>
              </v:shape>
            </v:group>
            <v:group style="position:absolute;left:3629;top:-1002;width:141;height:157" coordorigin="3629,-1002" coordsize="141,157">
              <v:shape style="position:absolute;left:3629;top:-1002;width:141;height:157" coordorigin="3629,-1002" coordsize="141,157" path="m3669,-1002l3629,-1002,3629,-846,3661,-846,3661,-958,3697,-958,3669,-1002e" filled="t" fillcolor="#231F20" stroked="f">
                <v:path arrowok="t"/>
                <v:fill/>
              </v:shape>
              <v:shape style="position:absolute;left:3629;top:-1002;width:141;height:157" coordorigin="3629,-1002" coordsize="141,157" path="m3697,-958l3661,-958,3672,-937,3731,-846,3771,-846,3771,-892,3739,-892,3727,-912,3697,-958e" filled="t" fillcolor="#231F20" stroked="f">
                <v:path arrowok="t"/>
                <v:fill/>
              </v:shape>
              <v:shape style="position:absolute;left:3629;top:-1002;width:141;height:157" coordorigin="3629,-1002" coordsize="141,157" path="m3771,-1002l3739,-1002,3739,-892,3771,-892,3771,-1002e" filled="t" fillcolor="#231F20" stroked="f">
                <v:path arrowok="t"/>
                <v:fill/>
              </v:shape>
            </v:group>
            <v:group style="position:absolute;left:3806;top:-1002;width:89;height:157" coordorigin="3806,-1002" coordsize="89,157">
              <v:shape style="position:absolute;left:3806;top:-1002;width:89;height:157" coordorigin="3806,-1002" coordsize="89,157" path="m3895,-975l3862,-975,3862,-846,3895,-846,3895,-975e" filled="t" fillcolor="#231F20" stroked="f">
                <v:path arrowok="t"/>
                <v:fill/>
              </v:shape>
              <v:shape style="position:absolute;left:3806;top:-1002;width:89;height:157" coordorigin="3806,-1002" coordsize="89,157" path="m3951,-1002l3806,-1002,3806,-975,3951,-975,3951,-1002e" filled="t" fillcolor="#231F2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198.824799pt;margin-top:-50.852242pt;width:32.023853pt;height:9.35074pt;mso-position-horizontal-relative:page;mso-position-vertical-relative:paragraph;z-index:-352" coordorigin="3976,-1017" coordsize="640,187">
            <v:group style="position:absolute;left:3986;top:-1002;width:136;height:157" coordorigin="3986,-1002" coordsize="136,157">
              <v:shape style="position:absolute;left:3986;top:-1002;width:136;height:157" coordorigin="3986,-1002" coordsize="136,157" path="m4041,-1002l3986,-1002,3986,-846,4018,-846,4018,-903,4077,-903,4073,-907,4089,-915,4101,-929,4018,-929,4018,-976,4103,-976,4089,-990,4069,-999,4041,-1002e" filled="t" fillcolor="#231F20" stroked="f">
                <v:path arrowok="t"/>
                <v:fill/>
              </v:shape>
              <v:shape style="position:absolute;left:3986;top:-1002;width:136;height:157" coordorigin="3986,-1002" coordsize="136,157" path="m4077,-903l4038,-903,4083,-846,4123,-846,4077,-903e" filled="t" fillcolor="#231F20" stroked="f">
                <v:path arrowok="t"/>
                <v:fill/>
              </v:shape>
              <v:shape style="position:absolute;left:3986;top:-1002;width:136;height:157" coordorigin="3986,-1002" coordsize="136,157" path="m4103,-976l4063,-976,4074,-966,4074,-952,4065,-935,4041,-929,4101,-929,4102,-931,4108,-957,4103,-976e" filled="t" fillcolor="#231F20" stroked="f">
                <v:path arrowok="t"/>
                <v:fill/>
              </v:shape>
            </v:group>
            <v:group style="position:absolute;left:4142;top:-1006;width:162;height:166" coordorigin="4142,-1006" coordsize="162,166">
              <v:shape style="position:absolute;left:4142;top:-1006;width:162;height:166" coordorigin="4142,-1006" coordsize="162,166" path="m4206,-1006l4150,-958,4142,-900,4151,-878,4165,-861,4182,-849,4201,-842,4221,-840,4228,-840,4247,-844,4265,-851,4280,-864,4283,-868,4211,-868,4195,-876,4183,-891,4176,-913,4175,-942,4184,-962,4200,-976,4222,-981,4284,-981,4274,-990,4255,-999,4233,-1005,4206,-1006e" filled="t" fillcolor="#231F20" stroked="f">
                <v:path arrowok="t"/>
                <v:fill/>
              </v:shape>
              <v:shape style="position:absolute;left:4142;top:-1006;width:162;height:166" coordorigin="4142,-1006" coordsize="162,166" path="m4284,-981l4222,-981,4242,-976,4258,-964,4268,-945,4271,-919,4267,-898,4255,-882,4237,-871,4211,-868,4283,-868,4293,-882,4301,-906,4304,-936,4299,-958,4289,-976,4284,-981e" filled="t" fillcolor="#231F20" stroked="f">
                <v:path arrowok="t"/>
                <v:fill/>
              </v:shape>
            </v:group>
            <v:group style="position:absolute;left:4346;top:-1002;width:111;height:157" coordorigin="4346,-1002" coordsize="111,157">
              <v:shape style="position:absolute;left:4346;top:-1002;width:111;height:157" coordorigin="4346,-1002" coordsize="111,157" path="m4378,-1002l4346,-1002,4346,-846,4457,-846,4457,-873,4378,-873,4378,-1002e" filled="t" fillcolor="#231F20" stroked="f">
                <v:path arrowok="t"/>
                <v:fill/>
              </v:shape>
            </v:group>
            <v:group style="position:absolute;left:4487;top:-1007;width:120;height:167" coordorigin="4487,-1007" coordsize="120,167">
              <v:shape style="position:absolute;left:4487;top:-1007;width:120;height:167" coordorigin="4487,-1007" coordsize="120,167" path="m4493,-889l4493,-853,4511,-846,4531,-842,4553,-840,4575,-844,4594,-853,4607,-869,4530,-869,4511,-877,4493,-889e" filled="t" fillcolor="#231F20" stroked="f">
                <v:path arrowok="t"/>
                <v:fill/>
              </v:shape>
              <v:shape style="position:absolute;left:4487;top:-1007;width:120;height:167" coordorigin="4487,-1007" coordsize="120,167" path="m4540,-1007l4516,-1001,4499,-990,4489,-973,4487,-951,4494,-937,4509,-925,4530,-916,4560,-907,4574,-897,4576,-879,4561,-871,4530,-869,4607,-869,4607,-870,4612,-895,4607,-913,4594,-925,4574,-934,4546,-943,4526,-952,4520,-966,4530,-977,4560,-980,4600,-980,4602,-994,4586,-1001,4565,-1006,4540,-1007e" filled="t" fillcolor="#231F20" stroked="f">
                <v:path arrowok="t"/>
                <v:fill/>
              </v:shape>
              <v:shape style="position:absolute;left:4487;top:-1007;width:120;height:167" coordorigin="4487,-1007" coordsize="120,167" path="m4600,-980l4560,-980,4579,-974,4597,-963,4600,-980e" filled="t" fillcolor="#231F20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</w:rPr>
        <w:t>GENERAL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0" w:lineRule="auto"/>
        <w:ind w:left="100" w:right="6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Furnish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install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where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indicated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drawings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5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YORK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YST</w:t>
      </w:r>
      <w:r>
        <w:rPr>
          <w:rFonts w:ascii="Arial" w:hAnsi="Arial" w:cs="Arial" w:eastAsia="Arial"/>
          <w:sz w:val="20"/>
          <w:szCs w:val="20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Centrifugal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Liquid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Chilling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Unit(s).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Each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unit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produce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capacity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5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tonR,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cooling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5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GPM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4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from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5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°F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4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°F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when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supplied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5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GPM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condenser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water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4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°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F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Steam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consumption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exceed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5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lbs/hr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IP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(AP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V)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4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evaporator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selected</w:t>
      </w:r>
      <w:r>
        <w:rPr>
          <w:rFonts w:ascii="Arial" w:hAnsi="Arial" w:cs="Arial" w:eastAsia="Arial"/>
          <w:sz w:val="20"/>
          <w:szCs w:val="20"/>
          <w:color w:val="231F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3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hrft2°F/BTU</w:t>
      </w:r>
      <w:r>
        <w:rPr>
          <w:rFonts w:ascii="Arial" w:hAnsi="Arial" w:cs="Arial" w:eastAsia="Arial"/>
          <w:sz w:val="20"/>
          <w:szCs w:val="20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fouling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factor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maximum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liquid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pressure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drop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4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ft.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W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ater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side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designed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</w:t>
      </w:r>
      <w:r>
        <w:rPr>
          <w:rFonts w:ascii="Arial" w:hAnsi="Arial" w:cs="Arial" w:eastAsia="Arial"/>
          <w:sz w:val="20"/>
          <w:szCs w:val="20"/>
          <w:color w:val="231F20"/>
          <w:spacing w:val="53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psig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working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pressure.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refrigerant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condenser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selected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3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hrft2°F/BTU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fouling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factor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steam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condenser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have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cleanliness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factor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4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maximum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refrigerant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steam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condenser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pressure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drip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5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ft.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W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aterside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designed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</w:t>
      </w:r>
      <w:r>
        <w:rPr>
          <w:rFonts w:ascii="Arial" w:hAnsi="Arial" w:cs="Arial" w:eastAsia="Arial"/>
          <w:sz w:val="20"/>
          <w:szCs w:val="20"/>
          <w:color w:val="231F20"/>
          <w:spacing w:val="53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psig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working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pressure.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Steam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supplied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turbine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4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psig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5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°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F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1019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(or)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00" w:right="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F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urnis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an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ins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al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wher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indicate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drawing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___YOR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YS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Cent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rifuga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Liqui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Chillin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Unit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(s).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Eac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uni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shal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produc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capacit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___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_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k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coolin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___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_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l/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___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_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fro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___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_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°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___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_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°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when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supplie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wit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5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l/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condense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wate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3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3"/>
          <w:w w:val="100"/>
        </w:rPr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°C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Stea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consumptio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shal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no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excee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5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kg/h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wit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IP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(AP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V)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3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3"/>
          <w:w w:val="100"/>
        </w:rPr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evaporator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selec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5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m2K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ouling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ac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maximum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liquid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pressure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drop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3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3"/>
          <w:w w:val="100"/>
        </w:rPr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Pa.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W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atersid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shal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designe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fo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</w:t>
      </w:r>
      <w:r>
        <w:rPr>
          <w:rFonts w:ascii="Arial" w:hAnsi="Arial" w:cs="Arial" w:eastAsia="Arial"/>
          <w:sz w:val="20"/>
          <w:szCs w:val="20"/>
          <w:color w:val="231F20"/>
          <w:spacing w:val="53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bar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workin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pressure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Th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refrigeran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condense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shal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selecte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fo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3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m2K/kW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fouling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factor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steam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condenser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have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cleanliness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factor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4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maximum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refrigerant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steam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condenser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pressure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drop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5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5"/>
          <w:w w:val="100"/>
        </w:rPr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kPa.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W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aterside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designed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</w:t>
      </w:r>
      <w:r>
        <w:rPr>
          <w:rFonts w:ascii="Arial" w:hAnsi="Arial" w:cs="Arial" w:eastAsia="Arial"/>
          <w:sz w:val="20"/>
          <w:szCs w:val="20"/>
          <w:color w:val="231F20"/>
          <w:spacing w:val="53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barg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working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pressure.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Steam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supplied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turbine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4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barg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u w:val="single" w:color="221E1F"/>
        </w:rPr>
        <w:t>      </w:t>
      </w:r>
      <w:r>
        <w:rPr>
          <w:rFonts w:ascii="Arial" w:hAnsi="Arial" w:cs="Arial" w:eastAsia="Arial"/>
          <w:sz w:val="20"/>
          <w:szCs w:val="20"/>
          <w:color w:val="231F20"/>
          <w:spacing w:val="55"/>
          <w:w w:val="100"/>
          <w:u w:val="single" w:color="221E1F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°C.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00" w:right="6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Each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unit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factory-packaged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including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evaporato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refrigerant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condense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sub-coole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compresso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steam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turbine,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lubrication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system,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Power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Panel,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Programmable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Control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Center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inter-connecting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unit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piping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wiring.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steam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condenser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shipped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separately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suitable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mounting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refrigerant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condense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When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specified,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steam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condenser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may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placed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floor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adjacent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chiller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(Customer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confirm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which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arrangement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before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order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placed).</w:t>
      </w:r>
      <w:r>
        <w:rPr>
          <w:rFonts w:ascii="Arial" w:hAnsi="Arial" w:cs="Arial" w:eastAsia="Arial"/>
          <w:sz w:val="20"/>
          <w:szCs w:val="20"/>
          <w:color w:val="231F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chiller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painted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prior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shipment.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00" w:right="6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initial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charge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oil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refrigerant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supplied,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shipped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containers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cylinders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field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installation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fac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tory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charged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chille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left="100" w:right="903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</w:rPr>
        <w:t>POWER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</w:rPr>
        <w:t>ANEL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0" w:lineRule="auto"/>
        <w:ind w:left="100" w:right="6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motor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contactors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circuit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protectors,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compressor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oil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pump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variable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speed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drive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control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power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tran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former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contained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enclosure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installed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adjacent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Opti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iew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control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cente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main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power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disconnect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switch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supplied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which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provides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termination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points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custome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’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single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point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power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supply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wiring.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683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</w:rPr>
        <w:t>PROGRAMMABLE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</w:rPr>
        <w:t>CONTROL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</w:rPr>
        <w:t>CENTER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0" w:lineRule="auto"/>
        <w:ind w:left="100" w:right="6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Programmable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Control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Center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factory-mounted,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wired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tested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microprocessor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based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control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system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R134a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centrifugal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chillers.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panel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configured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10.4”.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diagonal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color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Liquid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Crystal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Display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(LCD)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surrounded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by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“soft”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keys,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which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redefined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keystroke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based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screen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displayed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time.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00" w:right="6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LCD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display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provide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graphical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animated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display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chille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chiller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sub-systems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system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param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eters,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allowing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presentation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several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operating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parameters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once.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Status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Bar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displayed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times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screens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containing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System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Status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Line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Details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Line,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Control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Source,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Access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Level,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ime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Date.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00" w:right="6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During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turbine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slow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roll,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startup,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operation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coast-down,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system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status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indicate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vital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information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available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any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time.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Data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displayed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either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English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units.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00" w:right="6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Security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access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provided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prevent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unauthorized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changes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setpoints.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There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must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di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ferent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levels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cess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including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servicing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level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which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provide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diagnostics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troubleshooting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information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chiller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panel.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Password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protection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shall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provided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access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levels.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640" w:bottom="280" w:left="980" w:right="600"/>
        </w:sectPr>
      </w:pPr>
      <w:rPr/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40" w:lineRule="auto"/>
        <w:ind w:left="107" w:right="1426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cente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power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supply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provided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fuse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2KVA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transforme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locate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power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panel.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1" w:lineRule="auto"/>
        <w:ind w:left="114" w:right="61" w:firstLine="-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cente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also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fuse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individual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over-curren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protecte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power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remot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mounte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pump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starter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(supplied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others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installe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Numbered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termina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strip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wiring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such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as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Remot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Start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Stop,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Chilled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Pum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Local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or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Remot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Cycling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devices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Pane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mus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also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fiel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interlock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indicat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chiller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status.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contact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include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Remot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Mode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Ready-to-Start,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Controlle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Shutdown,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Safet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Shutdow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chiller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Run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contact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Syste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pressures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monitore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trans­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mitter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(4-20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transducer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(0-5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VDC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Syste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temperature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monitore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using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thermistor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RTD's.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1" w:lineRule="auto"/>
        <w:ind w:left="114" w:right="8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Setpoint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can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changeable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remot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locatio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via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0-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OVD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4-20mA,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contact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closures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or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throug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serial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com­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munications.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Seria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interfac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Buildin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Automatio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Syste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BAS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throug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optiona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Microgateway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Card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can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mounte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inside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8"/>
        </w:rPr>
        <w:t>Center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1" w:lineRule="auto"/>
        <w:ind w:left="114" w:right="105" w:firstLine="-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program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store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non-volatil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memory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eliminat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chiller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failur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due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power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failure/battery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discharge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Programme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setpoint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retaine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lithiu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battery-backe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memory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11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years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minimum.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1" w:lineRule="auto"/>
        <w:ind w:left="122" w:right="100" w:firstLine="-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syste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allow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chiller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36°F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27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27"/>
        </w:rPr>
        <w:t>2ZC</w:t>
      </w:r>
      <w:r>
        <w:rPr>
          <w:rFonts w:ascii="Arial" w:hAnsi="Arial" w:cs="Arial" w:eastAsia="Arial"/>
          <w:sz w:val="19"/>
          <w:szCs w:val="19"/>
          <w:spacing w:val="0"/>
          <w:w w:val="127"/>
        </w:rPr>
        <w:t>)</w:t>
      </w:r>
      <w:r>
        <w:rPr>
          <w:rFonts w:ascii="Arial" w:hAnsi="Arial" w:cs="Arial" w:eastAsia="Arial"/>
          <w:sz w:val="19"/>
          <w:szCs w:val="19"/>
          <w:spacing w:val="-14"/>
          <w:w w:val="127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leaving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chilled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temperatur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without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nuisance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trip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on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low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temperatur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monitorin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chiller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evaporato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liquid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temperature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preven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freez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up.</w:t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2" w:right="68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Ever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programmable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have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pop-up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screen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allowable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ranges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chiller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can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pro­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9" w:after="0" w:line="240" w:lineRule="auto"/>
        <w:ind w:left="114" w:right="6351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grammed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outsid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limits.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1" w:lineRule="auto"/>
        <w:ind w:left="107" w:right="101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capacit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logic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stabl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maximum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efficienc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off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condition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modulating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speed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compressor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pre-rotatio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vanes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gas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by-pass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valve.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07" w:right="63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Whe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power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applied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HOME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screen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displayed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HOME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screen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display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visual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representatio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chiller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collectio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detailin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important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operation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parameters.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primary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values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need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monitore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controlle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shown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screen.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4" w:right="8481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CAPACITY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CONTROL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7" w:right="2292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chiller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designed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capacitie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100%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10%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capacity.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2" w:right="8689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HOT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GAS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BY-PASS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3" w:lineRule="auto"/>
        <w:ind w:left="107" w:right="71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chiller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equipped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external,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gas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by-pass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valve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providing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operationa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capabilit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par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loads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down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10%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gas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by-pass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valve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have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electri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actuato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automaticall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controlle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the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chiller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micropanel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open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only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when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stabl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chiller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canno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maintaine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throug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speed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reductio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PRV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closure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alone.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4" w:right="908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5"/>
        </w:rPr>
        <w:t>COMPRESSOR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3" w:lineRule="auto"/>
        <w:ind w:left="107" w:right="82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compressor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single-stag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centrifuga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driven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condensing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turbine.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housing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fully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accessible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vertica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circular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88"/>
        </w:rPr>
        <w:t>JOints,</w:t>
      </w:r>
      <w:r>
        <w:rPr>
          <w:rFonts w:ascii="Arial" w:hAnsi="Arial" w:cs="Arial" w:eastAsia="Arial"/>
          <w:sz w:val="19"/>
          <w:szCs w:val="19"/>
          <w:spacing w:val="25"/>
          <w:w w:val="88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complet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assembly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removable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compressor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scroll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housing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Compressor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casting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designed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minimum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200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psig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(1379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kPa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working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pressure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hydrostati­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cally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pressure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teste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minimum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300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psig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(2070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kPa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assembly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consis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heat-treate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alloy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steel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drive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shaft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impeller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shaft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aluminum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full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shrouded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impeller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impeller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designed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balanced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thrust,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dynamically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balanced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overspeed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teste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smooth,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vibration-fre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operation.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Insert-typ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Journal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thrust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bearings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fabricate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aluminum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alloy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precision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bored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axially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grooved.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3" w:lineRule="auto"/>
        <w:ind w:left="107" w:right="68" w:firstLine="22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Interna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single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helical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gears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crowned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designed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more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toot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contact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all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times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even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load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distributio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quie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operation.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gear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individually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mounte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own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journal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and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thrust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bearings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isolat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impeller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forces.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Shaft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seal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provided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double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bellows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double-seal,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cartridg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type.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Capacit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achieved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pre-rotatio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vanes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speed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full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modu­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latin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ful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load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minimum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load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maximum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energy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efficiency.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automaticall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compensat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for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adverse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conditions,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such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as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foule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tubes,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4"/>
        </w:rPr>
        <w:t>adJus</w:t>
      </w:r>
      <w:r>
        <w:rPr>
          <w:rFonts w:ascii="Arial" w:hAnsi="Arial" w:cs="Arial" w:eastAsia="Arial"/>
          <w:sz w:val="19"/>
          <w:szCs w:val="19"/>
          <w:spacing w:val="0"/>
          <w:w w:val="94"/>
        </w:rPr>
        <w:t>t</w:t>
      </w:r>
      <w:r>
        <w:rPr>
          <w:rFonts w:ascii="Arial" w:hAnsi="Arial" w:cs="Arial" w:eastAsia="Arial"/>
          <w:sz w:val="19"/>
          <w:szCs w:val="19"/>
          <w:spacing w:val="8"/>
          <w:w w:val="9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prior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afte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correctio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conditions.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uni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capable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continuous,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reliable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low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ECWT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all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load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condition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as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outline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equip-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pgNumType w:start="2"/>
          <w:pgMar w:header="656" w:footer="329" w:top="840" w:bottom="520" w:left="620" w:right="920"/>
          <w:headerReference w:type="even" r:id="rId7"/>
          <w:headerReference w:type="odd" r:id="rId8"/>
          <w:footerReference w:type="even" r:id="rId9"/>
          <w:footerReference w:type="odd" r:id="rId1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5" w:after="0" w:line="240" w:lineRule="auto"/>
        <w:ind w:left="114" w:right="1855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5"/>
        </w:rPr>
        <w:t>men</w:t>
      </w:r>
      <w:r>
        <w:rPr>
          <w:rFonts w:ascii="Arial" w:hAnsi="Arial" w:cs="Arial" w:eastAsia="Arial"/>
          <w:sz w:val="19"/>
          <w:szCs w:val="19"/>
          <w:spacing w:val="-2"/>
          <w:w w:val="105"/>
        </w:rPr>
        <w:t>!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schedule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22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external,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electri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actuato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automaticall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pre-rotatio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vane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position.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7" w:right="6798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6"/>
        </w:rPr>
        <w:t>COMPRESSO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R</w:t>
      </w:r>
      <w:r>
        <w:rPr>
          <w:rFonts w:ascii="Arial" w:hAnsi="Arial" w:cs="Arial" w:eastAsia="Arial"/>
          <w:sz w:val="19"/>
          <w:szCs w:val="19"/>
          <w:spacing w:val="-21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LUBRICATIO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N</w:t>
      </w:r>
      <w:r>
        <w:rPr>
          <w:rFonts w:ascii="Arial" w:hAnsi="Arial" w:cs="Arial" w:eastAsia="Arial"/>
          <w:sz w:val="19"/>
          <w:szCs w:val="19"/>
          <w:spacing w:val="-1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SYSTEM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3" w:lineRule="auto"/>
        <w:ind w:left="100" w:right="63" w:firstLine="1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Lubricatio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force-fe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all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compressor</w:t>
      </w:r>
      <w:r>
        <w:rPr>
          <w:rFonts w:ascii="Arial" w:hAnsi="Arial" w:cs="Arial" w:eastAsia="Arial"/>
          <w:sz w:val="19"/>
          <w:szCs w:val="19"/>
          <w:spacing w:val="5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bearings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gears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rotatin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surface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externa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variable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speed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pump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pump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vary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flo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compressor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based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stand-b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conditions,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ensuring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adequat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lubricatio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all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times.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pump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prior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start-up,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during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compressor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during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coastdown.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Compressor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have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internal,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auxiliary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reservoir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of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he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compressor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housing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gravity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lubricatio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during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coastdow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even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power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failure.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1" w:lineRule="auto"/>
        <w:ind w:left="100" w:right="87" w:firstLine="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reservoir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separat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compressor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contai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submersible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pump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3000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watt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heater,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thermostaticall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controlle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remove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oil.</w:t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3" w:lineRule="auto"/>
        <w:ind w:left="107" w:right="66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Oi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filtere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externall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mounte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88"/>
        </w:rPr>
        <w:t>112</w:t>
      </w:r>
      <w:r>
        <w:rPr>
          <w:rFonts w:ascii="Arial" w:hAnsi="Arial" w:cs="Arial" w:eastAsia="Arial"/>
          <w:sz w:val="19"/>
          <w:szCs w:val="19"/>
          <w:spacing w:val="2"/>
          <w:w w:val="88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micron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replaceable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cartridg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filte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equipped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service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valves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Oil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cooled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via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shell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tube,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cooled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cooler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sized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enterin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condenser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water.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oil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side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cooler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provided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service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valves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Arnot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way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temperatur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valve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piping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completel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factory-installed.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side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cooler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provided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service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valves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strainer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solenoid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valve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automati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start/sto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cooling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flow.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piping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factor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installe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connections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brough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edge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chiller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package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clearly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tagge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installation.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automati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retur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syste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be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provided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recover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any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may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have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migrate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evaporator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03" w:lineRule="auto"/>
        <w:ind w:left="107" w:right="7763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TURBINE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DRIVELINE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TURBINE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PACKAGE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15" w:lineRule="exact"/>
        <w:ind w:left="100" w:right="116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high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efficienc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multistag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nominal4500</w:t>
      </w:r>
      <w:r>
        <w:rPr>
          <w:rFonts w:ascii="Arial" w:hAnsi="Arial" w:cs="Arial" w:eastAsia="Arial"/>
          <w:sz w:val="19"/>
          <w:szCs w:val="19"/>
          <w:spacing w:val="-15"/>
          <w:w w:val="107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rpm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maximum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speed.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9" w:after="0" w:line="263" w:lineRule="auto"/>
        <w:ind w:left="100" w:right="70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packaged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driveline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base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completel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factor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piped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driveline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base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have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matin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flange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shaft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end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package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will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bol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directl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compressor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D-flang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providing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rigid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interfac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between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package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compressor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Complet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turbine/compresso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r</w:t>
      </w:r>
      <w:r>
        <w:rPr>
          <w:rFonts w:ascii="Arial" w:hAnsi="Arial" w:cs="Arial" w:eastAsia="Arial"/>
          <w:sz w:val="19"/>
          <w:szCs w:val="19"/>
          <w:spacing w:val="-6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driveline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factor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aligned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prior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shipmen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t</w:t>
      </w:r>
      <w:r>
        <w:rPr>
          <w:rFonts w:ascii="Arial" w:hAnsi="Arial" w:cs="Arial" w:eastAsia="Arial"/>
          <w:sz w:val="19"/>
          <w:szCs w:val="19"/>
          <w:spacing w:val="3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Tur­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bine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drive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shaft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directl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connecte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compressor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shaft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flexibl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disc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coupling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Coupling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have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all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meta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constructio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wearing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part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assure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long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life,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lubricatio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requirement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low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maintenance.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casing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horizontall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spli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designed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allow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longitudina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therma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expansion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without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affectin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alignment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efficienc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turbine.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shaft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wheels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alloy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wheels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shrunk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keyed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shaft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The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blades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403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grade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stainles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shaft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ground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throughout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stainles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sprayed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carbon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ring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end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gland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contact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area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Stainles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nozzles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furnishe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throughout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Carbon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ring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end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gland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diaphragm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seals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furnished.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end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gland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carbon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ring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seals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(minimum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fiv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seals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per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end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gland)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separate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partition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stainles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steel.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end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gland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seals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are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arranged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admission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sealing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steam.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Pressur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reducing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valves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provided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regulat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pressure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pressure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to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1-3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psig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(7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-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21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kPa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needed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gland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seal.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1" w:lineRule="auto"/>
        <w:ind w:left="107" w:right="106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stainles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steel,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straine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adequat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5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size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mesh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minimize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pressure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drop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supplied.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Straine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removable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without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breaking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piping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connections.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2" w:after="0" w:line="476" w:lineRule="exact"/>
        <w:ind w:left="100" w:right="103" w:firstLine="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fiberglas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insulatin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blanke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provided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barrel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protection.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speed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achieved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governor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valve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integrate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chiller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controls.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valve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190" w:lineRule="exact"/>
        <w:ind w:left="107" w:right="92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stainles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stainles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designed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flo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throughout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entir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range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9" w:after="0" w:line="263" w:lineRule="auto"/>
        <w:ind w:left="107" w:right="80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syste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employ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overspeed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governor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designed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close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independen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high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performance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butterfl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tri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valve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pneumati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actuato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when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speed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exceeds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110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percen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maximum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continuous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speed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Activatio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independen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tri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valve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cause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governor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valve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also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close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rnicro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switc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furnishe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tri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linkage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customer'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use.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7" w:right="7230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TURBINE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LUBRICATIO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N</w:t>
      </w:r>
      <w:r>
        <w:rPr>
          <w:rFonts w:ascii="Arial" w:hAnsi="Arial" w:cs="Arial" w:eastAsia="Arial"/>
          <w:sz w:val="19"/>
          <w:szCs w:val="19"/>
          <w:spacing w:val="11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SYSTEMS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4" w:right="3228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Ring</w:t>
      </w:r>
      <w:r>
        <w:rPr>
          <w:rFonts w:ascii="Arial" w:hAnsi="Arial" w:cs="Arial" w:eastAsia="Arial"/>
          <w:sz w:val="19"/>
          <w:szCs w:val="19"/>
          <w:spacing w:val="5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15"/>
        </w:rPr>
        <w:t>Lubricate</w:t>
      </w:r>
      <w:r>
        <w:rPr>
          <w:rFonts w:ascii="Arial" w:hAnsi="Arial" w:cs="Arial" w:eastAsia="Arial"/>
          <w:sz w:val="19"/>
          <w:szCs w:val="19"/>
          <w:spacing w:val="0"/>
          <w:w w:val="115"/>
        </w:rPr>
        <w:t>d</w:t>
      </w:r>
      <w:r>
        <w:rPr>
          <w:rFonts w:ascii="Arial" w:hAnsi="Arial" w:cs="Arial" w:eastAsia="Arial"/>
          <w:sz w:val="19"/>
          <w:szCs w:val="19"/>
          <w:spacing w:val="-3"/>
          <w:w w:val="11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15"/>
        </w:rPr>
        <w:t>Turbines</w:t>
      </w:r>
      <w:r>
        <w:rPr>
          <w:rFonts w:ascii="Arial" w:hAnsi="Arial" w:cs="Arial" w:eastAsia="Arial"/>
          <w:sz w:val="19"/>
          <w:szCs w:val="19"/>
          <w:spacing w:val="0"/>
          <w:w w:val="115"/>
        </w:rPr>
        <w:t>-</w:t>
      </w:r>
      <w:r>
        <w:rPr>
          <w:rFonts w:ascii="Arial" w:hAnsi="Arial" w:cs="Arial" w:eastAsia="Arial"/>
          <w:sz w:val="19"/>
          <w:szCs w:val="19"/>
          <w:spacing w:val="15"/>
          <w:w w:val="11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15"/>
        </w:rPr>
        <w:t>Drive</w:t>
      </w:r>
      <w:r>
        <w:rPr>
          <w:rFonts w:ascii="Arial" w:hAnsi="Arial" w:cs="Arial" w:eastAsia="Arial"/>
          <w:sz w:val="19"/>
          <w:szCs w:val="19"/>
          <w:spacing w:val="-11"/>
          <w:w w:val="11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15"/>
        </w:rPr>
        <w:t>powers</w:t>
      </w:r>
      <w:r>
        <w:rPr>
          <w:rFonts w:ascii="Arial" w:hAnsi="Arial" w:cs="Arial" w:eastAsia="Arial"/>
          <w:sz w:val="19"/>
          <w:szCs w:val="19"/>
          <w:spacing w:val="-9"/>
          <w:w w:val="11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less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1700Hp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(1268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kW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21"/>
        </w:rPr>
        <w:t>only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9" w:after="0" w:line="261" w:lineRule="auto"/>
        <w:ind w:left="114" w:right="97" w:firstLine="-1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bearings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backed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babbitt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lined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spli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sleeve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type.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such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botto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is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removable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shaft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place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bearing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housing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have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provisions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air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purging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housing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shaft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seals.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jc w:val="both"/>
        <w:spacing w:after="0"/>
        <w:sectPr>
          <w:pgMar w:header="656" w:footer="329" w:top="860" w:bottom="520" w:left="980" w:right="560"/>
          <w:pgSz w:w="12240" w:h="1584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68" w:lineRule="auto"/>
        <w:ind w:left="107" w:right="88" w:firstLine="-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thrust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bearing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antifrictio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ball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bearing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accessible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removable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without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liftin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turbine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casing.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cooling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cooled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bearing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housings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provided.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4" w:right="660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External,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Pressurize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Lube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Syste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Turbines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6" w:after="0" w:line="262" w:lineRule="auto"/>
        <w:ind w:left="100" w:right="61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bearings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backed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babbitt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lined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spli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sleeve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type.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such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botto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re­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movable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shaft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place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bearing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housing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have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provisions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air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purging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15"/>
        </w:rPr>
        <w:t>ofth</w:t>
      </w:r>
      <w:r>
        <w:rPr>
          <w:rFonts w:ascii="Arial" w:hAnsi="Arial" w:cs="Arial" w:eastAsia="Arial"/>
          <w:sz w:val="19"/>
          <w:szCs w:val="19"/>
          <w:spacing w:val="0"/>
          <w:w w:val="115"/>
        </w:rPr>
        <w:t>e</w:t>
      </w:r>
      <w:r>
        <w:rPr>
          <w:rFonts w:ascii="Arial" w:hAnsi="Arial" w:cs="Arial" w:eastAsia="Arial"/>
          <w:sz w:val="19"/>
          <w:szCs w:val="19"/>
          <w:spacing w:val="-16"/>
          <w:w w:val="11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housing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shaft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seals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The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thrust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bearing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double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acting,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Kingsbur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type.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lubricatio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syste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integra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driveline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base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completel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factor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piped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lubricatio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syste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consis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shaft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driven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main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pump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motor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driven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auxiliary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pump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cooled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shell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cooler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25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micron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ful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flo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filte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separat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reservoir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level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gauge.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temperatur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Amot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way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temperatur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valve.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7" w:right="7491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PACKAGE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4" w:lineRule="auto"/>
        <w:ind w:left="107" w:right="98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condenser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provided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condense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exhaus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vacuum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pressures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maintai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efficient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op­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eration.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condenser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circui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piped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series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eliminatin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separate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cooling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circui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designed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minimize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pressure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drop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energy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savings.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3" w:lineRule="auto"/>
        <w:ind w:left="107" w:right="80" w:firstLine="-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furnishe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full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packaged.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package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include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single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5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hotwel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pump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single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7.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5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liquid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ring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vacuum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pump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air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removal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atmospheri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relie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valve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level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system.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package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factor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piped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wired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mounte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common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structura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fram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suitabl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installatio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refrigerant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condenser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or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floo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mountin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6"/>
        </w:rPr>
        <w:t>adJacen</w:t>
      </w:r>
      <w:r>
        <w:rPr>
          <w:rFonts w:ascii="Arial" w:hAnsi="Arial" w:cs="Arial" w:eastAsia="Arial"/>
          <w:sz w:val="19"/>
          <w:szCs w:val="19"/>
          <w:spacing w:val="0"/>
          <w:w w:val="96"/>
        </w:rPr>
        <w:t>t</w:t>
      </w:r>
      <w:r>
        <w:rPr>
          <w:rFonts w:ascii="Arial" w:hAnsi="Arial" w:cs="Arial" w:eastAsia="Arial"/>
          <w:sz w:val="19"/>
          <w:szCs w:val="19"/>
          <w:spacing w:val="9"/>
          <w:w w:val="9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chiller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system.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1" w:lineRule="auto"/>
        <w:ind w:left="107" w:right="8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condenser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constructio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shell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welded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constructio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3/4"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(19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mm)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prime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surfac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copper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tubes,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roller-expanded</w:t>
      </w:r>
      <w:r>
        <w:rPr>
          <w:rFonts w:ascii="Arial" w:hAnsi="Arial" w:cs="Arial" w:eastAsia="Arial"/>
          <w:sz w:val="19"/>
          <w:szCs w:val="19"/>
          <w:spacing w:val="-12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sheets.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side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suitabl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maximum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working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pressure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of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7" w:after="0" w:line="263" w:lineRule="auto"/>
        <w:ind w:left="107" w:right="79" w:firstLine="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150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psig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(1030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kPa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side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designed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15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psig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(100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kPa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30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"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Hg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vac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(760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mm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Hg)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boxes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welded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removable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covers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level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controlle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level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syste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tw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(2)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pneumati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14"/>
        </w:rPr>
        <w:t>valves-</w:t>
      </w:r>
      <w:r>
        <w:rPr>
          <w:rFonts w:ascii="Arial" w:hAnsi="Arial" w:cs="Arial" w:eastAsia="Arial"/>
          <w:sz w:val="19"/>
          <w:szCs w:val="19"/>
          <w:spacing w:val="-7"/>
          <w:w w:val="11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re-circulatio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othe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removal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condensate.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liquid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ring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vacuum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pump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capable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drawing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condenser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down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pressure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approximatel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10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minutes.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Hotwel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pump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shall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single-stage,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end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suctio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suitabl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hotwel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service.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7" w:right="92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Atmospheri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relie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valve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seal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externa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handwheel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sized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accordance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Exchange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9" w:after="0" w:line="240" w:lineRule="auto"/>
        <w:ind w:left="122" w:right="140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Institut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Standard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HEI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protectio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turbin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exhaust,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trun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condenser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1" w:lineRule="auto"/>
        <w:ind w:left="107" w:right="88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Al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key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monitorin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parameter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integra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chiller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panel.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addition,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auxiliary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pressure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gauges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locate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condenser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pump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discharge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piping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temperatur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gauges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locate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inlet,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cooling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outlet,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hotwell.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00" w:right="92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facilitat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rigging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condenser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separable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skid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unbolting.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Insofa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as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practical,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piping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outfit­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unions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reasonable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break-points.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Bot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condenser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skid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outfitte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liftin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lugs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bot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vertical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horizonta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lifting.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4" w:right="9173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4"/>
        </w:rPr>
        <w:t>EVAPORATOR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4" w:lineRule="auto"/>
        <w:ind w:left="100" w:right="71" w:firstLine="1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Evaporato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shell-and-tube,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floode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designed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minimum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180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psig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(1241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kPa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;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working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pres­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sure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fabricate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rolled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carbon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plate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fusio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welded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seams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carbon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sheets.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drilled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reamed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accommodat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tubes,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intermediat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support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spaced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more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than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feet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apart.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side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each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shell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teste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stampe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accordance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ASME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Boile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and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Pressur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Vesse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Sectio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VIII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-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Division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I,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or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othe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pressure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vessel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code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as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appropriate.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4" w:lineRule="auto"/>
        <w:ind w:left="100" w:right="74" w:firstLine="1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Hea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exchanger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high-efficiency,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externall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internall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enhanced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type.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utiliz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"skip-fin"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providing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smoot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interna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externa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surfac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each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intermediat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support.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extr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wall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thicknes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non-work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hardened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copper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suppor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location,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extendin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exchangers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If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skip-fin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are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minimum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wall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thicknes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5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0.035"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0.88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9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mm)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roller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expanded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into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sheet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providing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leak-proo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seal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individually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replaceable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velocit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throug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not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exceed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12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fUsee.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7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m/s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liquid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level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sigh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glass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side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shell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aid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determinin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proper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charge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check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conditio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charge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suctio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baffl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or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aluminum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mesh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eliminator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shall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locate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above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bundle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preven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liquid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carryover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compressor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evaporato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have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jc w:val="both"/>
        <w:spacing w:after="0"/>
        <w:sectPr>
          <w:pgMar w:header="656" w:footer="329" w:top="840" w:bottom="520" w:left="620" w:right="90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5" w:after="0" w:line="264" w:lineRule="auto"/>
        <w:ind w:left="100" w:right="93" w:firstLine="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relie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device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sized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requirement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AS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RAE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15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Safet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Code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Mechanical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Refrigeration.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boxes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removable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permi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cleaning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replacemen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t</w:t>
      </w:r>
      <w:r>
        <w:rPr>
          <w:rFonts w:ascii="Arial" w:hAnsi="Arial" w:cs="Arial" w:eastAsia="Arial"/>
          <w:sz w:val="19"/>
          <w:szCs w:val="19"/>
          <w:spacing w:val="48"/>
          <w:w w:val="107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Stub-out</w:t>
      </w:r>
      <w:r>
        <w:rPr>
          <w:rFonts w:ascii="Arial" w:hAnsi="Arial" w:cs="Arial" w:eastAsia="Arial"/>
          <w:sz w:val="19"/>
          <w:szCs w:val="19"/>
          <w:spacing w:val="5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connection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having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ANSI/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AWWA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C-606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grooves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provided.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1" w:lineRule="auto"/>
        <w:ind w:left="107" w:right="98" w:firstLine="-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boxes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designed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150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psig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(1030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kPa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working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pressure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teste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225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psig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(1550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kPa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Vent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drain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connection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plugs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provided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each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box.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1" w:lineRule="auto"/>
        <w:ind w:left="107" w:right="67" w:firstLine="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Option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boxes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suitabl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300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psig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(2070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kPa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teste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450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psig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(3103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kPa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Vent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drain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connection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plugs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provided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each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box.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7752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5"/>
        </w:rPr>
        <w:t>REFRIGERANT</w:t>
      </w:r>
      <w:r>
        <w:rPr>
          <w:rFonts w:ascii="Arial" w:hAnsi="Arial" w:cs="Arial" w:eastAsia="Arial"/>
          <w:sz w:val="19"/>
          <w:szCs w:val="19"/>
          <w:spacing w:val="2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CONDENSER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0" w:lineRule="auto"/>
        <w:ind w:left="107" w:right="63" w:firstLine="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condenser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shell-and-tub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type,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designed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minimum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235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psig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(1620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kPa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working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pres­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sure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fabricate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rolled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carbon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plate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fusio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welded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seams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Carbon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sheets,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drilled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reamed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accommodat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tubes,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are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welded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end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each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shell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Intermediat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tube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support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are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drilled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reamed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eliminat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sharp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edges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fabricate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carbon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plates.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side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each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shell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teste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stampe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accordance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ASME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Boile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Pressur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Vesse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Sectio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19"/>
        </w:rPr>
        <w:t>VIII­</w:t>
      </w:r>
      <w:r>
        <w:rPr>
          <w:rFonts w:ascii="Arial" w:hAnsi="Arial" w:cs="Arial" w:eastAsia="Arial"/>
          <w:sz w:val="19"/>
          <w:szCs w:val="19"/>
          <w:spacing w:val="0"/>
          <w:w w:val="119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Division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I.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or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othe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pressure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vessel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code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as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appropriate.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00" w:right="64" w:firstLine="1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Hea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exchanger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high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efficiency,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externall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internall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enhanced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type.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utiliz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"skip-fin"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providing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smoot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interna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externa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surfac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each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intermediat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support.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extr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wall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thicknes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non-work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hardened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copper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suppor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location,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extendin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exchangers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If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skip-fin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are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minimum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wall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thicknes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0.035"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0.88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9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mm)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roller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expanded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into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sheet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providing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leak-proo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seal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individually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replaceable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velocit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throug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not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exceed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12"/>
        </w:rPr>
        <w:t>12ft/se</w:t>
      </w:r>
      <w:r>
        <w:rPr>
          <w:rFonts w:ascii="Arial" w:hAnsi="Arial" w:cs="Arial" w:eastAsia="Arial"/>
          <w:sz w:val="19"/>
          <w:szCs w:val="19"/>
          <w:spacing w:val="0"/>
          <w:w w:val="112"/>
        </w:rPr>
        <w:t>c</w:t>
      </w:r>
      <w:r>
        <w:rPr>
          <w:rFonts w:ascii="Arial" w:hAnsi="Arial" w:cs="Arial" w:eastAsia="Arial"/>
          <w:sz w:val="19"/>
          <w:szCs w:val="19"/>
          <w:spacing w:val="-7"/>
          <w:w w:val="11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7"/>
        </w:rPr>
        <w:t>(3</w:t>
      </w:r>
      <w:r>
        <w:rPr>
          <w:rFonts w:ascii="Arial" w:hAnsi="Arial" w:cs="Arial" w:eastAsia="Arial"/>
          <w:sz w:val="19"/>
          <w:szCs w:val="19"/>
          <w:spacing w:val="0"/>
          <w:w w:val="96"/>
        </w:rPr>
        <w:t>.</w:t>
      </w:r>
      <w:r>
        <w:rPr>
          <w:rFonts w:ascii="Arial" w:hAnsi="Arial" w:cs="Arial" w:eastAsia="Arial"/>
          <w:sz w:val="19"/>
          <w:szCs w:val="19"/>
          <w:spacing w:val="-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7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m/s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liquid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level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sigh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glass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provided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side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shell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aid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determinin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proper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charge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check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conditio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15"/>
        </w:rPr>
        <w:t>ofth</w:t>
      </w:r>
      <w:r>
        <w:rPr>
          <w:rFonts w:ascii="Arial" w:hAnsi="Arial" w:cs="Arial" w:eastAsia="Arial"/>
          <w:sz w:val="19"/>
          <w:szCs w:val="19"/>
          <w:spacing w:val="0"/>
          <w:w w:val="115"/>
        </w:rPr>
        <w:t>e</w:t>
      </w:r>
      <w:r>
        <w:rPr>
          <w:rFonts w:ascii="Arial" w:hAnsi="Arial" w:cs="Arial" w:eastAsia="Arial"/>
          <w:sz w:val="19"/>
          <w:szCs w:val="19"/>
          <w:spacing w:val="-8"/>
          <w:w w:val="11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charge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condenser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have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dual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refrigerant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relie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devices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;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each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sized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requirement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AS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RAE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15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Safet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Code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Mechanical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Refrigeration.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Ar­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rangemen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allow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eithe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valve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isolate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replaced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without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removing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uni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charge.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4" w:lineRule="auto"/>
        <w:ind w:left="107" w:right="77" w:firstLine="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11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11"/>
        </w:rPr>
        <w:t>Option</w:t>
      </w:r>
      <w:r>
        <w:rPr>
          <w:rFonts w:ascii="Arial" w:hAnsi="Arial" w:cs="Arial" w:eastAsia="Arial"/>
          <w:sz w:val="19"/>
          <w:szCs w:val="19"/>
          <w:spacing w:val="0"/>
          <w:w w:val="111"/>
        </w:rPr>
        <w:t>)</w:t>
      </w:r>
      <w:r>
        <w:rPr>
          <w:rFonts w:ascii="Arial" w:hAnsi="Arial" w:cs="Arial" w:eastAsia="Arial"/>
          <w:sz w:val="19"/>
          <w:szCs w:val="19"/>
          <w:spacing w:val="-3"/>
          <w:w w:val="11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condenser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provided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positiv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shutoff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valves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compressor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discharge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line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and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liquid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line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leaving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will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allow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pump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down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storag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charge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refriger­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condenser.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1" w:lineRule="auto"/>
        <w:ind w:left="107" w:right="90" w:firstLine="-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boxes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removable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permi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cleaning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replacemen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t</w:t>
      </w:r>
      <w:r>
        <w:rPr>
          <w:rFonts w:ascii="Arial" w:hAnsi="Arial" w:cs="Arial" w:eastAsia="Arial"/>
          <w:sz w:val="19"/>
          <w:szCs w:val="19"/>
          <w:spacing w:val="47"/>
          <w:w w:val="107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Stubout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connection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having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ANSI/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AWWA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C-606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grooves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boxes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designed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150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psig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(1030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kPa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design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working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pres­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sure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teste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225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psig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(1550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kPa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Vent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drain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connection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plugs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provided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each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box.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739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6"/>
        </w:rPr>
        <w:t>REFRIGERANT</w:t>
      </w:r>
      <w:r>
        <w:rPr>
          <w:rFonts w:ascii="Arial" w:hAnsi="Arial" w:cs="Arial" w:eastAsia="Arial"/>
          <w:sz w:val="19"/>
          <w:szCs w:val="19"/>
          <w:spacing w:val="-11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FLOW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CONTROL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4" w:lineRule="auto"/>
        <w:ind w:left="107" w:right="80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variable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orific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valve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flo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evaporator.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valve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automaticall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adjus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to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maintai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proper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level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-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condenser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controlle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monitorin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liquid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level,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assuring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optima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subcooler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performance.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4" w:right="4781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6"/>
        </w:rPr>
        <w:t>PORTABLE</w:t>
      </w:r>
      <w:r>
        <w:rPr>
          <w:rFonts w:ascii="Arial" w:hAnsi="Arial" w:cs="Arial" w:eastAsia="Arial"/>
          <w:sz w:val="19"/>
          <w:szCs w:val="19"/>
          <w:spacing w:val="-3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REFRIGERANT</w:t>
      </w:r>
      <w:r>
        <w:rPr>
          <w:rFonts w:ascii="Arial" w:hAnsi="Arial" w:cs="Arial" w:eastAsia="Arial"/>
          <w:sz w:val="19"/>
          <w:szCs w:val="19"/>
          <w:spacing w:val="-4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STORAGE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RECYCLING</w:t>
      </w:r>
      <w:r>
        <w:rPr>
          <w:rFonts w:ascii="Arial" w:hAnsi="Arial" w:cs="Arial" w:eastAsia="Arial"/>
          <w:sz w:val="19"/>
          <w:szCs w:val="19"/>
          <w:spacing w:val="1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SYSTEM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9" w:lineRule="auto"/>
        <w:ind w:left="107" w:right="73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portable,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self-containe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storag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7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recycling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syste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provided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consistin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refrigerant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compres­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sor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oil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separator,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storag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receiver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water-coole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condenser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filte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drier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necessary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valves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hoses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remove,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replace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distil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8"/>
        </w:rPr>
        <w:t>refrigerant</w:t>
      </w:r>
      <w:r>
        <w:rPr>
          <w:rFonts w:ascii="Arial" w:hAnsi="Arial" w:cs="Arial" w:eastAsia="Arial"/>
          <w:sz w:val="19"/>
          <w:szCs w:val="19"/>
          <w:spacing w:val="17"/>
          <w:w w:val="108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necessary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control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safet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devices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permanen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par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system.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7" w:right="6892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START-UP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TRAINING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8" w:lineRule="auto"/>
        <w:ind w:left="114" w:right="83" w:firstLine="-1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chiller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manufacture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shall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include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services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factory-trained,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fiel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service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representativ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supervise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final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leak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testing,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charging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initia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startu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concurren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operato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instruction.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jc w:val="both"/>
        <w:spacing w:after="0"/>
        <w:sectPr>
          <w:pgMar w:header="656" w:footer="329" w:top="860" w:bottom="520" w:left="980" w:right="56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656" w:footer="329" w:top="840" w:bottom="520" w:left="620" w:right="96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656" w:footer="329" w:top="860" w:bottom="520" w:left="980" w:right="580"/>
          <w:pgSz w:w="12240" w:h="15840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671" w:footer="329" w:top="1480" w:bottom="280" w:left="580" w:right="960"/>
          <w:headerReference w:type="even" r:id="rId11"/>
          <w:footerReference w:type="even" r:id="rId12"/>
          <w:pgSz w:w="12240" w:h="15840"/>
        </w:sectPr>
      </w:pPr>
      <w:rPr/>
    </w:p>
    <w:p>
      <w:pPr>
        <w:spacing w:before="44" w:after="0" w:line="240" w:lineRule="auto"/>
        <w:ind w:left="10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464444"/>
          <w:spacing w:val="0"/>
          <w:w w:val="100"/>
        </w:rPr>
        <w:t>Prin</w:t>
      </w:r>
      <w:r>
        <w:rPr>
          <w:rFonts w:ascii="Arial" w:hAnsi="Arial" w:cs="Arial" w:eastAsia="Arial"/>
          <w:sz w:val="12"/>
          <w:szCs w:val="12"/>
          <w:color w:val="464444"/>
          <w:spacing w:val="1"/>
          <w:w w:val="100"/>
        </w:rPr>
        <w:t>t</w:t>
      </w:r>
      <w:r>
        <w:rPr>
          <w:rFonts w:ascii="Arial" w:hAnsi="Arial" w:cs="Arial" w:eastAsia="Arial"/>
          <w:sz w:val="12"/>
          <w:szCs w:val="12"/>
          <w:color w:val="828080"/>
          <w:spacing w:val="-9"/>
          <w:w w:val="100"/>
        </w:rPr>
        <w:t>e</w:t>
      </w:r>
      <w:r>
        <w:rPr>
          <w:rFonts w:ascii="Arial" w:hAnsi="Arial" w:cs="Arial" w:eastAsia="Arial"/>
          <w:sz w:val="12"/>
          <w:szCs w:val="12"/>
          <w:color w:val="626060"/>
          <w:spacing w:val="0"/>
          <w:w w:val="100"/>
        </w:rPr>
        <w:t>d</w:t>
      </w:r>
      <w:r>
        <w:rPr>
          <w:rFonts w:ascii="Arial" w:hAnsi="Arial" w:cs="Arial" w:eastAsia="Arial"/>
          <w:sz w:val="12"/>
          <w:szCs w:val="12"/>
          <w:color w:val="626060"/>
          <w:spacing w:val="1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26060"/>
          <w:spacing w:val="0"/>
          <w:w w:val="100"/>
        </w:rPr>
        <w:t>on</w:t>
      </w:r>
      <w:r>
        <w:rPr>
          <w:rFonts w:ascii="Arial" w:hAnsi="Arial" w:cs="Arial" w:eastAsia="Arial"/>
          <w:sz w:val="12"/>
          <w:szCs w:val="12"/>
          <w:color w:val="626060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464444"/>
          <w:spacing w:val="4"/>
          <w:w w:val="106"/>
        </w:rPr>
        <w:t>r</w:t>
      </w:r>
      <w:r>
        <w:rPr>
          <w:rFonts w:ascii="Arial" w:hAnsi="Arial" w:cs="Arial" w:eastAsia="Arial"/>
          <w:sz w:val="12"/>
          <w:szCs w:val="12"/>
          <w:color w:val="828080"/>
          <w:spacing w:val="0"/>
          <w:w w:val="95"/>
        </w:rPr>
        <w:t>e</w:t>
      </w:r>
      <w:r>
        <w:rPr>
          <w:rFonts w:ascii="Arial" w:hAnsi="Arial" w:cs="Arial" w:eastAsia="Arial"/>
          <w:sz w:val="12"/>
          <w:szCs w:val="12"/>
          <w:color w:val="828080"/>
          <w:spacing w:val="-3"/>
          <w:w w:val="95"/>
        </w:rPr>
        <w:t>c</w:t>
      </w:r>
      <w:r>
        <w:rPr>
          <w:rFonts w:ascii="Arial" w:hAnsi="Arial" w:cs="Arial" w:eastAsia="Arial"/>
          <w:sz w:val="12"/>
          <w:szCs w:val="12"/>
          <w:color w:val="626060"/>
          <w:spacing w:val="0"/>
          <w:w w:val="98"/>
        </w:rPr>
        <w:t>y</w:t>
      </w:r>
      <w:r>
        <w:rPr>
          <w:rFonts w:ascii="Arial" w:hAnsi="Arial" w:cs="Arial" w:eastAsia="Arial"/>
          <w:sz w:val="12"/>
          <w:szCs w:val="12"/>
          <w:color w:val="626060"/>
          <w:spacing w:val="5"/>
          <w:w w:val="98"/>
        </w:rPr>
        <w:t>c</w:t>
      </w:r>
      <w:r>
        <w:rPr>
          <w:rFonts w:ascii="Arial" w:hAnsi="Arial" w:cs="Arial" w:eastAsia="Arial"/>
          <w:sz w:val="12"/>
          <w:szCs w:val="12"/>
          <w:color w:val="2F2B2D"/>
          <w:spacing w:val="-4"/>
          <w:w w:val="136"/>
        </w:rPr>
        <w:t>l</w:t>
      </w:r>
      <w:r>
        <w:rPr>
          <w:rFonts w:ascii="Arial" w:hAnsi="Arial" w:cs="Arial" w:eastAsia="Arial"/>
          <w:sz w:val="12"/>
          <w:szCs w:val="12"/>
          <w:color w:val="828080"/>
          <w:spacing w:val="-9"/>
          <w:w w:val="100"/>
        </w:rPr>
        <w:t>e</w:t>
      </w:r>
      <w:r>
        <w:rPr>
          <w:rFonts w:ascii="Arial" w:hAnsi="Arial" w:cs="Arial" w:eastAsia="Arial"/>
          <w:sz w:val="12"/>
          <w:szCs w:val="12"/>
          <w:color w:val="626060"/>
          <w:spacing w:val="0"/>
          <w:w w:val="106"/>
        </w:rPr>
        <w:t>d</w:t>
      </w:r>
      <w:r>
        <w:rPr>
          <w:rFonts w:ascii="Arial" w:hAnsi="Arial" w:cs="Arial" w:eastAsia="Arial"/>
          <w:sz w:val="12"/>
          <w:szCs w:val="12"/>
          <w:color w:val="626060"/>
          <w:spacing w:val="-8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26060"/>
          <w:spacing w:val="0"/>
          <w:w w:val="105"/>
        </w:rPr>
        <w:t>pap</w:t>
      </w:r>
      <w:r>
        <w:rPr>
          <w:rFonts w:ascii="Arial" w:hAnsi="Arial" w:cs="Arial" w:eastAsia="Arial"/>
          <w:sz w:val="12"/>
          <w:szCs w:val="12"/>
          <w:color w:val="626060"/>
          <w:spacing w:val="-14"/>
          <w:w w:val="105"/>
        </w:rPr>
        <w:t>e</w:t>
      </w:r>
      <w:r>
        <w:rPr>
          <w:rFonts w:ascii="Arial" w:hAnsi="Arial" w:cs="Arial" w:eastAsia="Arial"/>
          <w:sz w:val="12"/>
          <w:szCs w:val="12"/>
          <w:color w:val="464444"/>
          <w:spacing w:val="0"/>
          <w:w w:val="127"/>
        </w:rPr>
        <w:t>r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5" w:right="-61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F2B2D"/>
          <w:spacing w:val="0"/>
          <w:w w:val="107"/>
          <w:b/>
          <w:bCs/>
        </w:rPr>
        <w:t>2013John10nControl•,</w:t>
      </w:r>
      <w:r>
        <w:rPr>
          <w:rFonts w:ascii="Arial" w:hAnsi="Arial" w:cs="Arial" w:eastAsia="Arial"/>
          <w:sz w:val="12"/>
          <w:szCs w:val="12"/>
          <w:color w:val="2F2B2D"/>
          <w:spacing w:val="-6"/>
          <w:w w:val="107"/>
          <w:b/>
          <w:bCs/>
        </w:rPr>
        <w:t> </w:t>
      </w:r>
      <w:r>
        <w:rPr>
          <w:rFonts w:ascii="Arial" w:hAnsi="Arial" w:cs="Arial" w:eastAsia="Arial"/>
          <w:sz w:val="12"/>
          <w:szCs w:val="12"/>
          <w:color w:val="2F2B2D"/>
          <w:spacing w:val="0"/>
          <w:w w:val="100"/>
          <w:b/>
          <w:bCs/>
        </w:rPr>
        <w:t>Inc.</w:t>
      </w:r>
      <w:r>
        <w:rPr>
          <w:rFonts w:ascii="Arial" w:hAnsi="Arial" w:cs="Arial" w:eastAsia="Arial"/>
          <w:sz w:val="12"/>
          <w:szCs w:val="12"/>
          <w:color w:val="2F2B2D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color w:val="2F2B2D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color w:val="464444"/>
          <w:spacing w:val="-17"/>
          <w:w w:val="100"/>
        </w:rPr>
        <w:t>P</w:t>
      </w:r>
      <w:r>
        <w:rPr>
          <w:rFonts w:ascii="Arial" w:hAnsi="Arial" w:cs="Arial" w:eastAsia="Arial"/>
          <w:sz w:val="12"/>
          <w:szCs w:val="12"/>
          <w:color w:val="B5B3B3"/>
          <w:spacing w:val="-6"/>
          <w:w w:val="100"/>
        </w:rPr>
        <w:t>.</w:t>
      </w:r>
      <w:r>
        <w:rPr>
          <w:rFonts w:ascii="Arial" w:hAnsi="Arial" w:cs="Arial" w:eastAsia="Arial"/>
          <w:sz w:val="12"/>
          <w:szCs w:val="12"/>
          <w:color w:val="626060"/>
          <w:spacing w:val="-3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B5B3B3"/>
          <w:spacing w:val="0"/>
          <w:w w:val="100"/>
        </w:rPr>
        <w:t>.</w:t>
      </w:r>
      <w:r>
        <w:rPr>
          <w:rFonts w:ascii="Arial" w:hAnsi="Arial" w:cs="Arial" w:eastAsia="Arial"/>
          <w:sz w:val="12"/>
          <w:szCs w:val="12"/>
          <w:color w:val="B5B3B3"/>
          <w:spacing w:val="9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26060"/>
          <w:spacing w:val="0"/>
          <w:w w:val="100"/>
        </w:rPr>
        <w:t>Bo</w:t>
      </w:r>
      <w:r>
        <w:rPr>
          <w:rFonts w:ascii="Arial" w:hAnsi="Arial" w:cs="Arial" w:eastAsia="Arial"/>
          <w:sz w:val="12"/>
          <w:szCs w:val="12"/>
          <w:color w:val="626060"/>
          <w:spacing w:val="0"/>
          <w:w w:val="100"/>
        </w:rPr>
        <w:t>x</w:t>
      </w:r>
      <w:r>
        <w:rPr>
          <w:rFonts w:ascii="Arial" w:hAnsi="Arial" w:cs="Arial" w:eastAsia="Arial"/>
          <w:sz w:val="12"/>
          <w:szCs w:val="12"/>
          <w:color w:val="626060"/>
          <w:spacing w:val="11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464444"/>
          <w:spacing w:val="-9"/>
          <w:w w:val="100"/>
        </w:rPr>
        <w:t>4</w:t>
      </w:r>
      <w:r>
        <w:rPr>
          <w:rFonts w:ascii="Arial" w:hAnsi="Arial" w:cs="Arial" w:eastAsia="Arial"/>
          <w:sz w:val="12"/>
          <w:szCs w:val="12"/>
          <w:color w:val="828080"/>
          <w:spacing w:val="-5"/>
          <w:w w:val="100"/>
        </w:rPr>
        <w:t>2</w:t>
      </w:r>
      <w:r>
        <w:rPr>
          <w:rFonts w:ascii="Arial" w:hAnsi="Arial" w:cs="Arial" w:eastAsia="Arial"/>
          <w:sz w:val="12"/>
          <w:szCs w:val="12"/>
          <w:color w:val="626060"/>
          <w:spacing w:val="0"/>
          <w:w w:val="100"/>
        </w:rPr>
        <w:t>3</w:t>
      </w:r>
      <w:r>
        <w:rPr>
          <w:rFonts w:ascii="Arial" w:hAnsi="Arial" w:cs="Arial" w:eastAsia="Arial"/>
          <w:sz w:val="12"/>
          <w:szCs w:val="12"/>
          <w:color w:val="626060"/>
          <w:spacing w:val="0"/>
          <w:w w:val="100"/>
        </w:rPr>
        <w:t>,</w:t>
      </w:r>
      <w:r>
        <w:rPr>
          <w:rFonts w:ascii="Arial" w:hAnsi="Arial" w:cs="Arial" w:eastAsia="Arial"/>
          <w:sz w:val="12"/>
          <w:szCs w:val="12"/>
          <w:color w:val="626060"/>
          <w:spacing w:val="1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F2B2D"/>
          <w:spacing w:val="0"/>
          <w:w w:val="100"/>
        </w:rPr>
        <w:t>Mil</w:t>
      </w:r>
      <w:r>
        <w:rPr>
          <w:rFonts w:ascii="Arial" w:hAnsi="Arial" w:cs="Arial" w:eastAsia="Arial"/>
          <w:sz w:val="12"/>
          <w:szCs w:val="12"/>
          <w:color w:val="2F2B2D"/>
          <w:spacing w:val="-5"/>
          <w:w w:val="100"/>
        </w:rPr>
        <w:t>w</w:t>
      </w:r>
      <w:r>
        <w:rPr>
          <w:rFonts w:ascii="Arial" w:hAnsi="Arial" w:cs="Arial" w:eastAsia="Arial"/>
          <w:sz w:val="12"/>
          <w:szCs w:val="12"/>
          <w:color w:val="747072"/>
          <w:spacing w:val="-7"/>
          <w:w w:val="113"/>
        </w:rPr>
        <w:t>a</w:t>
      </w:r>
      <w:r>
        <w:rPr>
          <w:rFonts w:ascii="Arial" w:hAnsi="Arial" w:cs="Arial" w:eastAsia="Arial"/>
          <w:sz w:val="12"/>
          <w:szCs w:val="12"/>
          <w:color w:val="464444"/>
          <w:spacing w:val="0"/>
          <w:w w:val="103"/>
        </w:rPr>
        <w:t>u</w:t>
      </w:r>
      <w:r>
        <w:rPr>
          <w:rFonts w:ascii="Arial" w:hAnsi="Arial" w:cs="Arial" w:eastAsia="Arial"/>
          <w:sz w:val="12"/>
          <w:szCs w:val="12"/>
          <w:color w:val="464444"/>
          <w:spacing w:val="3"/>
          <w:w w:val="103"/>
        </w:rPr>
        <w:t>k</w:t>
      </w:r>
      <w:r>
        <w:rPr>
          <w:rFonts w:ascii="Arial" w:hAnsi="Arial" w:cs="Arial" w:eastAsia="Arial"/>
          <w:sz w:val="12"/>
          <w:szCs w:val="12"/>
          <w:color w:val="747072"/>
          <w:spacing w:val="0"/>
          <w:w w:val="99"/>
        </w:rPr>
        <w:t>ee</w:t>
      </w:r>
      <w:r>
        <w:rPr>
          <w:rFonts w:ascii="Arial" w:hAnsi="Arial" w:cs="Arial" w:eastAsia="Arial"/>
          <w:sz w:val="12"/>
          <w:szCs w:val="12"/>
          <w:color w:val="747072"/>
          <w:spacing w:val="0"/>
          <w:w w:val="98"/>
        </w:rPr>
        <w:t>,</w:t>
      </w:r>
      <w:r>
        <w:rPr>
          <w:rFonts w:ascii="Arial" w:hAnsi="Arial" w:cs="Arial" w:eastAsia="Arial"/>
          <w:sz w:val="12"/>
          <w:szCs w:val="12"/>
          <w:color w:val="747072"/>
          <w:spacing w:val="-24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464444"/>
          <w:spacing w:val="0"/>
          <w:w w:val="100"/>
        </w:rPr>
        <w:t>WI</w:t>
      </w:r>
      <w:r>
        <w:rPr>
          <w:rFonts w:ascii="Arial" w:hAnsi="Arial" w:cs="Arial" w:eastAsia="Arial"/>
          <w:sz w:val="12"/>
          <w:szCs w:val="12"/>
          <w:color w:val="464444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464444"/>
          <w:spacing w:val="7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747072"/>
          <w:spacing w:val="0"/>
          <w:w w:val="100"/>
        </w:rPr>
        <w:t>532</w:t>
      </w:r>
      <w:r>
        <w:rPr>
          <w:rFonts w:ascii="Arial" w:hAnsi="Arial" w:cs="Arial" w:eastAsia="Arial"/>
          <w:sz w:val="12"/>
          <w:szCs w:val="12"/>
          <w:color w:val="747072"/>
          <w:spacing w:val="-5"/>
          <w:w w:val="100"/>
        </w:rPr>
        <w:t>0</w:t>
      </w:r>
      <w:r>
        <w:rPr>
          <w:rFonts w:ascii="Arial" w:hAnsi="Arial" w:cs="Arial" w:eastAsia="Arial"/>
          <w:sz w:val="12"/>
          <w:szCs w:val="12"/>
          <w:color w:val="464444"/>
          <w:spacing w:val="0"/>
          <w:w w:val="100"/>
        </w:rPr>
        <w:t>1</w:t>
      </w:r>
      <w:r>
        <w:rPr>
          <w:rFonts w:ascii="Arial" w:hAnsi="Arial" w:cs="Arial" w:eastAsia="Arial"/>
          <w:sz w:val="12"/>
          <w:szCs w:val="12"/>
          <w:color w:val="464444"/>
          <w:spacing w:val="6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464444"/>
          <w:spacing w:val="0"/>
          <w:w w:val="100"/>
        </w:rPr>
        <w:t>Prin</w:t>
      </w:r>
      <w:r>
        <w:rPr>
          <w:rFonts w:ascii="Arial" w:hAnsi="Arial" w:cs="Arial" w:eastAsia="Arial"/>
          <w:sz w:val="12"/>
          <w:szCs w:val="12"/>
          <w:color w:val="464444"/>
          <w:spacing w:val="1"/>
          <w:w w:val="100"/>
        </w:rPr>
        <w:t>t</w:t>
      </w:r>
      <w:r>
        <w:rPr>
          <w:rFonts w:ascii="Arial" w:hAnsi="Arial" w:cs="Arial" w:eastAsia="Arial"/>
          <w:sz w:val="12"/>
          <w:szCs w:val="12"/>
          <w:color w:val="828080"/>
          <w:spacing w:val="-9"/>
          <w:w w:val="100"/>
        </w:rPr>
        <w:t>e</w:t>
      </w:r>
      <w:r>
        <w:rPr>
          <w:rFonts w:ascii="Arial" w:hAnsi="Arial" w:cs="Arial" w:eastAsia="Arial"/>
          <w:sz w:val="12"/>
          <w:szCs w:val="12"/>
          <w:color w:val="626060"/>
          <w:spacing w:val="0"/>
          <w:w w:val="100"/>
        </w:rPr>
        <w:t>d</w:t>
      </w:r>
      <w:r>
        <w:rPr>
          <w:rFonts w:ascii="Arial" w:hAnsi="Arial" w:cs="Arial" w:eastAsia="Arial"/>
          <w:sz w:val="12"/>
          <w:szCs w:val="12"/>
          <w:color w:val="626060"/>
          <w:spacing w:val="5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464444"/>
          <w:spacing w:val="0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464444"/>
          <w:spacing w:val="0"/>
          <w:w w:val="100"/>
        </w:rPr>
        <w:t>n</w:t>
      </w:r>
      <w:r>
        <w:rPr>
          <w:rFonts w:ascii="Arial" w:hAnsi="Arial" w:cs="Arial" w:eastAsia="Arial"/>
          <w:sz w:val="12"/>
          <w:szCs w:val="12"/>
          <w:color w:val="464444"/>
          <w:spacing w:val="-3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464444"/>
          <w:spacing w:val="-11"/>
          <w:w w:val="117"/>
        </w:rPr>
        <w:t>U</w:t>
      </w:r>
      <w:r>
        <w:rPr>
          <w:rFonts w:ascii="Arial" w:hAnsi="Arial" w:cs="Arial" w:eastAsia="Arial"/>
          <w:sz w:val="12"/>
          <w:szCs w:val="12"/>
          <w:color w:val="747072"/>
          <w:spacing w:val="0"/>
          <w:w w:val="101"/>
        </w:rPr>
        <w:t>SA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49" w:after="0" w:line="240" w:lineRule="auto"/>
        <w:ind w:left="109" w:right="-20"/>
        <w:jc w:val="left"/>
        <w:rPr>
          <w:rFonts w:ascii="Arial" w:hAnsi="Arial" w:cs="Arial" w:eastAsia="Arial"/>
          <w:sz w:val="12"/>
          <w:szCs w:val="12"/>
        </w:rPr>
      </w:pPr>
      <w:rPr/>
      <w:hyperlink r:id="rId13">
        <w:r>
          <w:rPr>
            <w:rFonts w:ascii="Arial" w:hAnsi="Arial" w:cs="Arial" w:eastAsia="Arial"/>
            <w:sz w:val="12"/>
            <w:szCs w:val="12"/>
            <w:color w:val="464444"/>
            <w:w w:val="96"/>
          </w:rPr>
          <w:t>www.</w:t>
        </w:r>
        <w:r>
          <w:rPr>
            <w:rFonts w:ascii="Arial" w:hAnsi="Arial" w:cs="Arial" w:eastAsia="Arial"/>
            <w:sz w:val="12"/>
            <w:szCs w:val="12"/>
            <w:color w:val="464444"/>
            <w:spacing w:val="2"/>
            <w:w w:val="97"/>
          </w:rPr>
          <w:t>j</w:t>
        </w:r>
        <w:r>
          <w:rPr>
            <w:rFonts w:ascii="Arial" w:hAnsi="Arial" w:cs="Arial" w:eastAsia="Arial"/>
            <w:sz w:val="12"/>
            <w:szCs w:val="12"/>
            <w:color w:val="626060"/>
            <w:spacing w:val="-12"/>
            <w:w w:val="98"/>
          </w:rPr>
          <w:t>o</w:t>
        </w:r>
        <w:r>
          <w:rPr>
            <w:rFonts w:ascii="Arial" w:hAnsi="Arial" w:cs="Arial" w:eastAsia="Arial"/>
            <w:sz w:val="12"/>
            <w:szCs w:val="12"/>
            <w:color w:val="2F2B2D"/>
            <w:spacing w:val="0"/>
            <w:w w:val="110"/>
          </w:rPr>
          <w:t>hn</w:t>
        </w:r>
        <w:r>
          <w:rPr>
            <w:rFonts w:ascii="Arial" w:hAnsi="Arial" w:cs="Arial" w:eastAsia="Arial"/>
            <w:sz w:val="12"/>
            <w:szCs w:val="12"/>
            <w:color w:val="828080"/>
            <w:spacing w:val="0"/>
            <w:w w:val="97"/>
          </w:rPr>
          <w:t>s</w:t>
        </w:r>
        <w:r>
          <w:rPr>
            <w:rFonts w:ascii="Arial" w:hAnsi="Arial" w:cs="Arial" w:eastAsia="Arial"/>
            <w:sz w:val="12"/>
            <w:szCs w:val="12"/>
            <w:color w:val="828080"/>
            <w:spacing w:val="1"/>
            <w:w w:val="97"/>
          </w:rPr>
          <w:t>o</w:t>
        </w:r>
        <w:r>
          <w:rPr>
            <w:rFonts w:ascii="Arial" w:hAnsi="Arial" w:cs="Arial" w:eastAsia="Arial"/>
            <w:sz w:val="12"/>
            <w:szCs w:val="12"/>
            <w:color w:val="464444"/>
            <w:spacing w:val="-6"/>
            <w:w w:val="99"/>
          </w:rPr>
          <w:t>n</w:t>
        </w:r>
        <w:r>
          <w:rPr>
            <w:rFonts w:ascii="Arial" w:hAnsi="Arial" w:cs="Arial" w:eastAsia="Arial"/>
            <w:sz w:val="12"/>
            <w:szCs w:val="12"/>
            <w:color w:val="828080"/>
            <w:spacing w:val="0"/>
            <w:w w:val="104"/>
          </w:rPr>
          <w:t>c</w:t>
        </w:r>
        <w:r>
          <w:rPr>
            <w:rFonts w:ascii="Arial" w:hAnsi="Arial" w:cs="Arial" w:eastAsia="Arial"/>
            <w:sz w:val="12"/>
            <w:szCs w:val="12"/>
            <w:color w:val="828080"/>
            <w:spacing w:val="-6"/>
            <w:w w:val="104"/>
          </w:rPr>
          <w:t>o</w:t>
        </w:r>
        <w:r>
          <w:rPr>
            <w:rFonts w:ascii="Arial" w:hAnsi="Arial" w:cs="Arial" w:eastAsia="Arial"/>
            <w:sz w:val="12"/>
            <w:szCs w:val="12"/>
            <w:color w:val="464444"/>
            <w:spacing w:val="0"/>
            <w:w w:val="106"/>
          </w:rPr>
          <w:t>nt</w:t>
        </w:r>
        <w:r>
          <w:rPr>
            <w:rFonts w:ascii="Arial" w:hAnsi="Arial" w:cs="Arial" w:eastAsia="Arial"/>
            <w:sz w:val="12"/>
            <w:szCs w:val="12"/>
            <w:color w:val="464444"/>
            <w:spacing w:val="-4"/>
            <w:w w:val="107"/>
          </w:rPr>
          <w:t>r</w:t>
        </w:r>
        <w:r>
          <w:rPr>
            <w:rFonts w:ascii="Arial" w:hAnsi="Arial" w:cs="Arial" w:eastAsia="Arial"/>
            <w:sz w:val="12"/>
            <w:szCs w:val="12"/>
            <w:color w:val="747072"/>
            <w:spacing w:val="3"/>
            <w:w w:val="98"/>
          </w:rPr>
          <w:t>o</w:t>
        </w:r>
        <w:r>
          <w:rPr>
            <w:rFonts w:ascii="Arial" w:hAnsi="Arial" w:cs="Arial" w:eastAsia="Arial"/>
            <w:sz w:val="12"/>
            <w:szCs w:val="12"/>
            <w:color w:val="2F2B2D"/>
            <w:spacing w:val="-18"/>
            <w:w w:val="136"/>
          </w:rPr>
          <w:t>l</w:t>
        </w:r>
        <w:r>
          <w:rPr>
            <w:rFonts w:ascii="Arial" w:hAnsi="Arial" w:cs="Arial" w:eastAsia="Arial"/>
            <w:sz w:val="12"/>
            <w:szCs w:val="12"/>
            <w:color w:val="828080"/>
            <w:spacing w:val="-2"/>
            <w:w w:val="111"/>
          </w:rPr>
          <w:t>s</w:t>
        </w:r>
        <w:r>
          <w:rPr>
            <w:rFonts w:ascii="Arial" w:hAnsi="Arial" w:cs="Arial" w:eastAsia="Arial"/>
            <w:sz w:val="12"/>
            <w:szCs w:val="12"/>
            <w:color w:val="2F2B2D"/>
            <w:spacing w:val="-12"/>
            <w:w w:val="119"/>
          </w:rPr>
          <w:t>.</w:t>
        </w:r>
        <w:r>
          <w:rPr>
            <w:rFonts w:ascii="Arial" w:hAnsi="Arial" w:cs="Arial" w:eastAsia="Arial"/>
            <w:sz w:val="12"/>
            <w:szCs w:val="12"/>
            <w:color w:val="828080"/>
            <w:spacing w:val="0"/>
            <w:w w:val="110"/>
          </w:rPr>
          <w:t>c</w:t>
        </w:r>
        <w:r>
          <w:rPr>
            <w:rFonts w:ascii="Arial" w:hAnsi="Arial" w:cs="Arial" w:eastAsia="Arial"/>
            <w:sz w:val="12"/>
            <w:szCs w:val="12"/>
            <w:color w:val="828080"/>
            <w:spacing w:val="-13"/>
            <w:w w:val="110"/>
          </w:rPr>
          <w:t>o</w:t>
        </w:r>
        <w:r>
          <w:rPr>
            <w:rFonts w:ascii="Arial" w:hAnsi="Arial" w:cs="Arial" w:eastAsia="Arial"/>
            <w:sz w:val="12"/>
            <w:szCs w:val="12"/>
            <w:color w:val="464444"/>
            <w:spacing w:val="0"/>
            <w:w w:val="110"/>
          </w:rPr>
          <w:t>m</w:t>
        </w:r>
        <w:r>
          <w:rPr>
            <w:rFonts w:ascii="Arial" w:hAnsi="Arial" w:cs="Arial" w:eastAsia="Arial"/>
            <w:sz w:val="12"/>
            <w:szCs w:val="12"/>
            <w:color w:val="000000"/>
            <w:spacing w:val="0"/>
            <w:w w:val="100"/>
          </w:rPr>
        </w:r>
      </w:hyperlink>
    </w:p>
    <w:p>
      <w:pPr>
        <w:spacing w:before="20" w:after="0" w:line="495" w:lineRule="exact"/>
        <w:ind w:right="-20"/>
        <w:jc w:val="left"/>
        <w:rPr>
          <w:rFonts w:ascii="Arial" w:hAnsi="Arial" w:cs="Arial" w:eastAsia="Arial"/>
          <w:sz w:val="46"/>
          <w:szCs w:val="46"/>
        </w:rPr>
      </w:pPr>
      <w:rPr/>
      <w:r>
        <w:rPr/>
        <w:br w:type="column"/>
      </w:r>
      <w:r>
        <w:rPr>
          <w:rFonts w:ascii="Arial" w:hAnsi="Arial" w:cs="Arial" w:eastAsia="Arial"/>
          <w:sz w:val="23"/>
          <w:szCs w:val="23"/>
          <w:color w:val="0356A0"/>
          <w:spacing w:val="0"/>
          <w:w w:val="85"/>
          <w:b/>
          <w:bCs/>
          <w:position w:val="-4"/>
        </w:rPr>
        <w:t>Johnson</w:t>
      </w:r>
      <w:r>
        <w:rPr>
          <w:rFonts w:ascii="Arial" w:hAnsi="Arial" w:cs="Arial" w:eastAsia="Arial"/>
          <w:sz w:val="23"/>
          <w:szCs w:val="23"/>
          <w:color w:val="0356A0"/>
          <w:spacing w:val="0"/>
          <w:w w:val="85"/>
          <w:b/>
          <w:bCs/>
          <w:position w:val="-4"/>
        </w:rPr>
        <w:t> </w:t>
      </w:r>
      <w:r>
        <w:rPr>
          <w:rFonts w:ascii="Arial" w:hAnsi="Arial" w:cs="Arial" w:eastAsia="Arial"/>
          <w:sz w:val="23"/>
          <w:szCs w:val="23"/>
          <w:color w:val="0356A0"/>
          <w:spacing w:val="23"/>
          <w:w w:val="85"/>
          <w:b/>
          <w:bCs/>
          <w:position w:val="-4"/>
        </w:rPr>
        <w:t> </w:t>
      </w:r>
      <w:r>
        <w:rPr>
          <w:rFonts w:ascii="Arial" w:hAnsi="Arial" w:cs="Arial" w:eastAsia="Arial"/>
          <w:sz w:val="46"/>
          <w:szCs w:val="46"/>
          <w:color w:val="0180B8"/>
          <w:spacing w:val="-34"/>
          <w:w w:val="137"/>
          <w:b/>
          <w:bCs/>
          <w:position w:val="-4"/>
        </w:rPr>
        <w:t>f</w:t>
      </w:r>
      <w:r>
        <w:rPr>
          <w:rFonts w:ascii="Arial" w:hAnsi="Arial" w:cs="Arial" w:eastAsia="Arial"/>
          <w:sz w:val="46"/>
          <w:szCs w:val="46"/>
          <w:color w:val="238795"/>
          <w:spacing w:val="0"/>
          <w:w w:val="265"/>
          <w:b/>
          <w:bCs/>
          <w:position w:val="-4"/>
        </w:rPr>
        <w:t>j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  <w:position w:val="0"/>
        </w:rPr>
      </w:r>
    </w:p>
    <w:p>
      <w:pPr>
        <w:spacing w:before="0" w:after="0" w:line="201" w:lineRule="exact"/>
        <w:ind w:left="151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0356A0"/>
          <w:spacing w:val="0"/>
          <w:w w:val="100"/>
          <w:b/>
          <w:bCs/>
          <w:position w:val="1"/>
        </w:rPr>
        <w:t>Controls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sectPr>
      <w:type w:val="continuous"/>
      <w:pgSz w:w="12240" w:h="15840"/>
      <w:pgMar w:top="640" w:bottom="280" w:left="580" w:right="960"/>
      <w:cols w:num="2" w:equalWidth="0">
        <w:col w:w="4590" w:space="4557"/>
        <w:col w:w="15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.360001pt;margin-top:764.550903pt;width:10.050pt;height:12.5pt;mso-position-horizontal-relative:page;mso-position-vertical-relative:page;z-index:-354" type="#_x0000_t202" filled="f" stroked="f">
          <v:textbox inset="0,0,0,0">
            <w:txbxContent>
              <w:p>
                <w:pPr>
                  <w:spacing w:before="2" w:after="0" w:line="240" w:lineRule="auto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w w:val="12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0.079987pt;margin-top:765.302002pt;width:109.142505pt;height:11.5pt;mso-position-horizontal-relative:page;mso-position-vertical-relative:page;z-index:-353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8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Pr/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JOHNSO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4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4"/>
                  </w:rPr>
                  <w:t>CONTROLS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360001pt;margin-top:765.302002pt;width:109.142505pt;height:11.5pt;mso-position-horizontal-relative:page;mso-position-vertical-relative:page;z-index:-352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Pr/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JOHNSO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4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4"/>
                  </w:rPr>
                  <w:t>CONTROLS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8.960022pt;margin-top:764.550903pt;width:10.7pt;height:12.5pt;mso-position-horizontal-relative:page;mso-position-vertical-relative:page;z-index:-351" type="#_x0000_t202" filled="f" stroked="f">
          <v:textbox inset="0,0,0,0">
            <w:txbxContent>
              <w:p>
                <w:pPr>
                  <w:spacing w:before="2" w:after="0" w:line="240" w:lineRule="auto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w w:val="13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3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440002pt;margin-top:34.322662pt;width:90.568629pt;height:9.5pt;mso-position-horizontal-relative:page;mso-position-vertical-relative:page;z-index:-356" type="#_x0000_t202" filled="f" stroked="f">
          <v:textbox inset="0,0,0,0">
            <w:txbxContent>
              <w:p>
                <w:pPr>
                  <w:spacing w:before="1" w:after="0" w:line="240" w:lineRule="auto"/>
                  <w:ind w:left="20" w:right="-43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Pr/>
                <w:r>
                  <w:rPr>
                    <w:rFonts w:ascii="Arial" w:hAnsi="Arial" w:cs="Arial" w:eastAsia="Arial"/>
                    <w:sz w:val="15"/>
                    <w:szCs w:val="15"/>
                    <w:spacing w:val="0"/>
                    <w:w w:val="100"/>
                  </w:rPr>
                  <w:t>FOR</w:t>
                </w:r>
                <w:r>
                  <w:rPr>
                    <w:rFonts w:ascii="Arial" w:hAnsi="Arial" w:cs="Arial" w:eastAsia="Arial"/>
                    <w:sz w:val="15"/>
                    <w:szCs w:val="15"/>
                    <w:spacing w:val="0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15"/>
                    <w:szCs w:val="15"/>
                    <w:spacing w:val="1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5"/>
                    <w:szCs w:val="15"/>
                    <w:spacing w:val="0"/>
                    <w:w w:val="106"/>
                  </w:rPr>
                  <w:t>160.67-GS</w:t>
                </w:r>
                <w:r>
                  <w:rPr>
                    <w:rFonts w:ascii="Arial" w:hAnsi="Arial" w:cs="Arial" w:eastAsia="Arial"/>
                    <w:sz w:val="15"/>
                    <w:szCs w:val="15"/>
                    <w:spacing w:val="0"/>
                    <w:w w:val="106"/>
                  </w:rPr>
                  <w:t>1</w:t>
                </w:r>
                <w:r>
                  <w:rPr>
                    <w:rFonts w:ascii="Arial" w:hAnsi="Arial" w:cs="Arial" w:eastAsia="Arial"/>
                    <w:sz w:val="15"/>
                    <w:szCs w:val="15"/>
                    <w:spacing w:val="-5"/>
                    <w:w w:val="106"/>
                  </w:rPr>
                  <w:t> </w:t>
                </w:r>
                <w:r>
                  <w:rPr>
                    <w:rFonts w:ascii="Arial" w:hAnsi="Arial" w:cs="Arial" w:eastAsia="Arial"/>
                    <w:sz w:val="15"/>
                    <w:szCs w:val="15"/>
                    <w:spacing w:val="0"/>
                    <w:w w:val="106"/>
                  </w:rPr>
                  <w:t>(113)</w:t>
                </w:r>
                <w:r>
                  <w:rPr>
                    <w:rFonts w:ascii="Arial" w:hAnsi="Arial" w:cs="Arial" w:eastAsia="Arial"/>
                    <w:sz w:val="15"/>
                    <w:szCs w:val="15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440002pt;margin-top:35.042633pt;width:90.568629pt;height:9.5pt;mso-position-horizontal-relative:page;mso-position-vertical-relative:page;z-index:-355" type="#_x0000_t202" filled="f" stroked="f">
          <v:textbox inset="0,0,0,0">
            <w:txbxContent>
              <w:p>
                <w:pPr>
                  <w:spacing w:before="1" w:after="0" w:line="240" w:lineRule="auto"/>
                  <w:ind w:left="20" w:right="-43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Pr/>
                <w:r>
                  <w:rPr>
                    <w:rFonts w:ascii="Arial" w:hAnsi="Arial" w:cs="Arial" w:eastAsia="Arial"/>
                    <w:sz w:val="15"/>
                    <w:szCs w:val="15"/>
                    <w:spacing w:val="0"/>
                    <w:w w:val="100"/>
                  </w:rPr>
                  <w:t>FOR</w:t>
                </w:r>
                <w:r>
                  <w:rPr>
                    <w:rFonts w:ascii="Arial" w:hAnsi="Arial" w:cs="Arial" w:eastAsia="Arial"/>
                    <w:sz w:val="15"/>
                    <w:szCs w:val="15"/>
                    <w:spacing w:val="0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15"/>
                    <w:szCs w:val="15"/>
                    <w:spacing w:val="1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5"/>
                    <w:szCs w:val="15"/>
                    <w:spacing w:val="0"/>
                    <w:w w:val="106"/>
                  </w:rPr>
                  <w:t>160.67-GS</w:t>
                </w:r>
                <w:r>
                  <w:rPr>
                    <w:rFonts w:ascii="Arial" w:hAnsi="Arial" w:cs="Arial" w:eastAsia="Arial"/>
                    <w:sz w:val="15"/>
                    <w:szCs w:val="15"/>
                    <w:spacing w:val="0"/>
                    <w:w w:val="106"/>
                  </w:rPr>
                  <w:t>1</w:t>
                </w:r>
                <w:r>
                  <w:rPr>
                    <w:rFonts w:ascii="Arial" w:hAnsi="Arial" w:cs="Arial" w:eastAsia="Arial"/>
                    <w:sz w:val="15"/>
                    <w:szCs w:val="15"/>
                    <w:spacing w:val="-5"/>
                    <w:w w:val="106"/>
                  </w:rPr>
                  <w:t> </w:t>
                </w:r>
                <w:r>
                  <w:rPr>
                    <w:rFonts w:ascii="Arial" w:hAnsi="Arial" w:cs="Arial" w:eastAsia="Arial"/>
                    <w:sz w:val="15"/>
                    <w:szCs w:val="15"/>
                    <w:spacing w:val="0"/>
                    <w:w w:val="106"/>
                  </w:rPr>
                  <w:t>(113)</w:t>
                </w:r>
                <w:r>
                  <w:rPr>
                    <w:rFonts w:ascii="Arial" w:hAnsi="Arial" w:cs="Arial" w:eastAsia="Arial"/>
                    <w:sz w:val="15"/>
                    <w:szCs w:val="15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johnsoncontrols.com/" TargetMode="Externa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package/2006/relationships/metadata/core-properties" Target="docProps/core.xml"/><Relationship Id="rId16" Type="http://schemas.openxmlformats.org/officeDocument/2006/relationships/customXml" Target="../customXml/item3.xml"/><Relationship Id="rId1" Type="http://schemas.openxmlformats.org/officeDocument/2006/relationships/extended-properties" Target="docProps/app.xml"/><Relationship Id="rId6" Type="http://schemas.openxmlformats.org/officeDocument/2006/relationships/settings" Target="settings.xml"/><Relationship Id="rId11" Type="http://schemas.openxmlformats.org/officeDocument/2006/relationships/header" Target="header3.xml"/><Relationship Id="rId5" Type="http://schemas.openxmlformats.org/officeDocument/2006/relationships/theme" Target="theme/theme1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2E2B143311F44A6B1B84FC74F3B3F" ma:contentTypeVersion="8" ma:contentTypeDescription="Create a new document." ma:contentTypeScope="" ma:versionID="38f64539f56fa3c748a096e63283e201">
  <xsd:schema xmlns:xsd="http://www.w3.org/2001/XMLSchema" xmlns:xs="http://www.w3.org/2001/XMLSchema" xmlns:p="http://schemas.microsoft.com/office/2006/metadata/properties" xmlns:ns1="http://schemas.microsoft.com/sharepoint/v3" xmlns:ns2="55b48b07-e866-4068-a296-7da2714f7158" xmlns:ns3="f8dafd76-2a88-4747-a6c1-ddbdf0209c79" targetNamespace="http://schemas.microsoft.com/office/2006/metadata/properties" ma:root="true" ma:fieldsID="01aed2f69d6dc26327bb2b57c1637281" ns1:_="" ns2:_="" ns3:_="">
    <xsd:import namespace="http://schemas.microsoft.com/sharepoint/v3"/>
    <xsd:import namespace="55b48b07-e866-4068-a296-7da2714f7158"/>
    <xsd:import namespace="f8dafd76-2a88-4747-a6c1-ddbdf0209c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Document_x0020_Type" minOccurs="0"/>
                <xsd:element ref="ns3:Model_x0020__x002f__x0020_Product" minOccurs="0"/>
                <xsd:element ref="ns3:Region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48b07-e866-4068-a296-7da2714f7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afd76-2a88-4747-a6c1-ddbdf0209c79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2" nillable="true" ma:displayName="Document Type" ma:list="{a7148419-faf9-4a6b-b2d0-7b55b00fdd00}" ma:internalName="Document_x0020_Type" ma:showField="Title">
      <xsd:simpleType>
        <xsd:restriction base="dms:Lookup"/>
      </xsd:simpleType>
    </xsd:element>
    <xsd:element name="Model_x0020__x002f__x0020_Product" ma:index="13" nillable="true" ma:displayName="Model / Product" ma:list="{60bd5db3-3a35-4069-baf0-53697cd81a25}" ma:internalName="Model_x0020__x002f__x0020_Product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" ma:index="14" nillable="true" ma:displayName="Region" ma:list="{b5a1118e-f66f-4dea-b476-1ba4cc9c1924}" ma:internalName="Reg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odel_x0020__x002f__x0020_Product xmlns="f8dafd76-2a88-4747-a6c1-ddbdf0209c79">
      <Value>18</Value>
    </Model_x0020__x002f__x0020_Product>
    <Region xmlns="f8dafd76-2a88-4747-a6c1-ddbdf0209c79">
      <Value>1</Value>
    </Region>
    <Document_x0020_Type xmlns="f8dafd76-2a88-4747-a6c1-ddbdf0209c79">13</Document_x0020_Type>
  </documentManagement>
</p:properties>
</file>

<file path=customXml/itemProps1.xml><?xml version="1.0" encoding="utf-8"?>
<ds:datastoreItem xmlns:ds="http://schemas.openxmlformats.org/officeDocument/2006/customXml" ds:itemID="{6C18C4A0-3477-4A51-B64B-02FF24800BC8}"/>
</file>

<file path=customXml/itemProps2.xml><?xml version="1.0" encoding="utf-8"?>
<ds:datastoreItem xmlns:ds="http://schemas.openxmlformats.org/officeDocument/2006/customXml" ds:itemID="{C485AABC-48A3-49AB-9621-11A189126071}"/>
</file>

<file path=customXml/itemProps3.xml><?xml version="1.0" encoding="utf-8"?>
<ds:datastoreItem xmlns:ds="http://schemas.openxmlformats.org/officeDocument/2006/customXml" ds:itemID="{A7052576-5514-4C84-BC2F-C9F3494DAFB0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2013-03-07T11:25:50Z</dcterms:created>
  <dcterms:modified xsi:type="dcterms:W3CDTF">2013-03-07T11:25:50Z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LastSaved">
    <vt:filetime>2013-03-07T00:00:00Z</vt:filetime>
  </property>
  <property fmtid="{D5CDD505-2E9C-101B-9397-08002B2CF9AE}" pid="4" name="ContentTypeId">
    <vt:lpwstr>0x010100CEC2E2B143311F44A6B1B84FC74F3B3F</vt:lpwstr>
  </property>
</Properties>
</file>